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61B02" w14:textId="0089D2A9" w:rsidR="00B77D1E" w:rsidRDefault="00B77D1E" w:rsidP="00B77D1E">
      <w:pPr>
        <w:jc w:val="center"/>
        <w:rPr>
          <w:rFonts w:asciiTheme="majorHAnsi" w:hAnsiTheme="majorHAnsi"/>
        </w:rPr>
      </w:pPr>
      <w:r>
        <w:rPr>
          <w:noProof/>
          <w:lang w:eastAsia="en-GB"/>
        </w:rPr>
        <w:drawing>
          <wp:inline distT="0" distB="0" distL="0" distR="0" wp14:anchorId="02E15EAE" wp14:editId="554D6C06">
            <wp:extent cx="2855765" cy="8096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CMYK (A5-w210mm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97" cy="81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34854" w14:textId="30C86EF7" w:rsidR="00B77D1E" w:rsidRDefault="00B77D1E" w:rsidP="00B77D1E">
      <w:pPr>
        <w:jc w:val="center"/>
        <w:rPr>
          <w:rFonts w:asciiTheme="majorHAnsi" w:hAnsiTheme="majorHAnsi"/>
        </w:rPr>
      </w:pPr>
    </w:p>
    <w:p w14:paraId="41A86C92" w14:textId="77777777" w:rsidR="00410EA0" w:rsidRPr="0038602F" w:rsidRDefault="00410EA0" w:rsidP="00410EA0">
      <w:pPr>
        <w:spacing w:after="160" w:line="259" w:lineRule="auto"/>
        <w:jc w:val="center"/>
        <w:rPr>
          <w:rFonts w:ascii="Calibri" w:eastAsia="Times New Roman" w:hAnsi="Calibri"/>
          <w:b/>
          <w:bCs/>
          <w:sz w:val="28"/>
          <w:szCs w:val="28"/>
        </w:rPr>
      </w:pPr>
      <w:r w:rsidRPr="0038602F">
        <w:rPr>
          <w:rFonts w:ascii="Calibri" w:eastAsia="Times New Roman" w:hAnsi="Calibri"/>
          <w:b/>
          <w:bCs/>
          <w:sz w:val="28"/>
          <w:szCs w:val="28"/>
        </w:rPr>
        <w:t xml:space="preserve">Parishes of Beckington with </w:t>
      </w:r>
      <w:proofErr w:type="spellStart"/>
      <w:r w:rsidRPr="0038602F">
        <w:rPr>
          <w:rFonts w:ascii="Calibri" w:eastAsia="Times New Roman" w:hAnsi="Calibri"/>
          <w:b/>
          <w:bCs/>
          <w:sz w:val="28"/>
          <w:szCs w:val="28"/>
        </w:rPr>
        <w:t>Standerwick</w:t>
      </w:r>
      <w:proofErr w:type="spellEnd"/>
      <w:r w:rsidRPr="0038602F">
        <w:rPr>
          <w:rFonts w:ascii="Calibri" w:eastAsia="Times New Roman" w:hAnsi="Calibri"/>
          <w:b/>
          <w:bCs/>
          <w:sz w:val="28"/>
          <w:szCs w:val="28"/>
        </w:rPr>
        <w:t xml:space="preserve">; Berkley; Rodden; </w:t>
      </w:r>
      <w:proofErr w:type="spellStart"/>
      <w:r w:rsidRPr="0038602F">
        <w:rPr>
          <w:rFonts w:ascii="Calibri" w:eastAsia="Times New Roman" w:hAnsi="Calibri"/>
          <w:b/>
          <w:bCs/>
          <w:sz w:val="28"/>
          <w:szCs w:val="28"/>
        </w:rPr>
        <w:t>Lullington</w:t>
      </w:r>
      <w:proofErr w:type="spellEnd"/>
      <w:r w:rsidRPr="0038602F">
        <w:rPr>
          <w:rFonts w:ascii="Calibri" w:eastAsia="Times New Roman" w:hAnsi="Calibri"/>
          <w:b/>
          <w:bCs/>
          <w:sz w:val="28"/>
          <w:szCs w:val="28"/>
        </w:rPr>
        <w:t xml:space="preserve"> with </w:t>
      </w:r>
      <w:proofErr w:type="spellStart"/>
      <w:r w:rsidRPr="0038602F">
        <w:rPr>
          <w:rFonts w:ascii="Calibri" w:eastAsia="Times New Roman" w:hAnsi="Calibri"/>
          <w:b/>
          <w:bCs/>
          <w:sz w:val="28"/>
          <w:szCs w:val="28"/>
        </w:rPr>
        <w:t>Orchardleigh</w:t>
      </w:r>
      <w:proofErr w:type="spellEnd"/>
      <w:r w:rsidRPr="0038602F">
        <w:rPr>
          <w:rFonts w:ascii="Calibri" w:eastAsia="Times New Roman" w:hAnsi="Calibri"/>
          <w:b/>
          <w:bCs/>
          <w:sz w:val="28"/>
          <w:szCs w:val="28"/>
        </w:rPr>
        <w:t>; Woodlands</w:t>
      </w:r>
    </w:p>
    <w:p w14:paraId="7559F155" w14:textId="77777777" w:rsidR="00410EA0" w:rsidRPr="0038602F" w:rsidRDefault="00410EA0" w:rsidP="00410EA0">
      <w:pPr>
        <w:spacing w:after="160" w:line="259" w:lineRule="auto"/>
        <w:jc w:val="center"/>
        <w:rPr>
          <w:rFonts w:ascii="Calibri" w:eastAsia="Times New Roman" w:hAnsi="Calibri" w:cs="Cambria"/>
          <w:b/>
          <w:bCs/>
          <w:sz w:val="28"/>
          <w:szCs w:val="28"/>
        </w:rPr>
      </w:pPr>
      <w:r w:rsidRPr="0038602F">
        <w:rPr>
          <w:rFonts w:ascii="Calibri" w:eastAsia="Times New Roman" w:hAnsi="Calibri" w:cs="Cambria"/>
          <w:b/>
          <w:bCs/>
          <w:sz w:val="28"/>
          <w:szCs w:val="28"/>
        </w:rPr>
        <w:t>Priest in charge</w:t>
      </w:r>
    </w:p>
    <w:p w14:paraId="17B6A881" w14:textId="77777777" w:rsidR="0038602F" w:rsidRPr="0038602F" w:rsidRDefault="0038602F" w:rsidP="0038602F">
      <w:pPr>
        <w:spacing w:after="160" w:line="259" w:lineRule="auto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Do you have a heart for rural ministry? Enjoy connecting with the wider community and want to lead a benefice with a vision to do the same? Want to inspire the next generation?</w:t>
      </w:r>
    </w:p>
    <w:p w14:paraId="556B2684" w14:textId="77777777" w:rsidR="0038602F" w:rsidRPr="0038602F" w:rsidRDefault="0038602F" w:rsidP="0038602F">
      <w:pPr>
        <w:spacing w:after="160" w:line="259" w:lineRule="auto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 xml:space="preserve">We are trusting God to bring to our group of five rural parishes, bordering the attractive Somerset market town of Frome, a priest who can lead us in our vision to </w:t>
      </w:r>
    </w:p>
    <w:p w14:paraId="0AB18500" w14:textId="63C6C006" w:rsidR="0038602F" w:rsidRPr="0038602F" w:rsidRDefault="0038602F" w:rsidP="0038602F">
      <w:pPr>
        <w:numPr>
          <w:ilvl w:val="0"/>
          <w:numId w:val="6"/>
        </w:numPr>
        <w:spacing w:after="160" w:line="259" w:lineRule="auto"/>
        <w:contextualSpacing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connect more deeply with our communities</w:t>
      </w:r>
      <w:r>
        <w:rPr>
          <w:rFonts w:ascii="Calibri" w:eastAsia="Times New Roman" w:hAnsi="Calibri" w:cs="Cambria"/>
          <w:sz w:val="22"/>
          <w:szCs w:val="22"/>
        </w:rPr>
        <w:t>;</w:t>
      </w:r>
    </w:p>
    <w:p w14:paraId="57480BD1" w14:textId="1AB318AF" w:rsidR="0038602F" w:rsidRPr="0038602F" w:rsidRDefault="0038602F" w:rsidP="0038602F">
      <w:pPr>
        <w:numPr>
          <w:ilvl w:val="0"/>
          <w:numId w:val="6"/>
        </w:numPr>
        <w:spacing w:after="160" w:line="259" w:lineRule="auto"/>
        <w:contextualSpacing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make the most of the good relationships that we have with our local schools</w:t>
      </w:r>
      <w:r>
        <w:rPr>
          <w:rFonts w:ascii="Calibri" w:eastAsia="Times New Roman" w:hAnsi="Calibri" w:cs="Cambria"/>
          <w:sz w:val="22"/>
          <w:szCs w:val="22"/>
        </w:rPr>
        <w:t>.</w:t>
      </w:r>
    </w:p>
    <w:p w14:paraId="4D5EA5B8" w14:textId="77777777" w:rsidR="0038602F" w:rsidRDefault="0038602F" w:rsidP="0038602F">
      <w:pPr>
        <w:spacing w:line="259" w:lineRule="auto"/>
        <w:rPr>
          <w:rFonts w:ascii="Calibri" w:eastAsia="Times New Roman" w:hAnsi="Calibri" w:cs="Cambria"/>
          <w:sz w:val="22"/>
          <w:szCs w:val="22"/>
        </w:rPr>
      </w:pPr>
    </w:p>
    <w:p w14:paraId="01FA4153" w14:textId="5AC186D6" w:rsidR="0038602F" w:rsidRPr="0038602F" w:rsidRDefault="0038602F" w:rsidP="0038602F">
      <w:pPr>
        <w:spacing w:after="160" w:line="259" w:lineRule="auto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 xml:space="preserve">We are a group of parishes that has grown together in unity, cooperation and friendship and are looking for a Priest in charge who </w:t>
      </w:r>
    </w:p>
    <w:p w14:paraId="78A8ABF2" w14:textId="7FB5E6C9" w:rsidR="0038602F" w:rsidRPr="0038602F" w:rsidRDefault="0038602F" w:rsidP="0038602F">
      <w:pPr>
        <w:numPr>
          <w:ilvl w:val="0"/>
          <w:numId w:val="7"/>
        </w:numPr>
        <w:spacing w:after="160"/>
        <w:ind w:left="714" w:hanging="357"/>
        <w:contextualSpacing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is comfortable with a range of worship styles</w:t>
      </w:r>
      <w:r>
        <w:rPr>
          <w:rFonts w:ascii="Calibri" w:eastAsia="Times New Roman" w:hAnsi="Calibri" w:cs="Cambria"/>
          <w:sz w:val="22"/>
          <w:szCs w:val="22"/>
        </w:rPr>
        <w:t>;</w:t>
      </w:r>
    </w:p>
    <w:p w14:paraId="79D955DA" w14:textId="0063B0D3" w:rsidR="0038602F" w:rsidRPr="0038602F" w:rsidRDefault="0038602F" w:rsidP="0038602F">
      <w:pPr>
        <w:numPr>
          <w:ilvl w:val="0"/>
          <w:numId w:val="7"/>
        </w:numPr>
        <w:spacing w:after="160" w:line="259" w:lineRule="auto"/>
        <w:contextualSpacing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will teach from the Bible as God’s authoritative word for today so that we are built up and equipped to go out in the power of the Holy Spirit</w:t>
      </w:r>
      <w:r>
        <w:rPr>
          <w:rFonts w:ascii="Calibri" w:eastAsia="Times New Roman" w:hAnsi="Calibri" w:cs="Cambria"/>
          <w:sz w:val="22"/>
          <w:szCs w:val="22"/>
        </w:rPr>
        <w:t>;</w:t>
      </w:r>
    </w:p>
    <w:p w14:paraId="21BF958B" w14:textId="0B833ACA" w:rsidR="0038602F" w:rsidRPr="0038602F" w:rsidRDefault="0038602F" w:rsidP="0038602F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will engage intentionally and often with our three local schools, leading a team for this</w:t>
      </w:r>
      <w:r>
        <w:rPr>
          <w:rFonts w:ascii="Calibri" w:eastAsia="Times New Roman" w:hAnsi="Calibri" w:cs="Cambria"/>
          <w:sz w:val="22"/>
          <w:szCs w:val="22"/>
        </w:rPr>
        <w:t>;</w:t>
      </w:r>
    </w:p>
    <w:p w14:paraId="4DD8A706" w14:textId="44730A56" w:rsidR="0038602F" w:rsidRPr="0038602F" w:rsidRDefault="0038602F" w:rsidP="0038602F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will enjoy taking an active and visible part in the life of our rural communities</w:t>
      </w:r>
      <w:r>
        <w:rPr>
          <w:rFonts w:ascii="Calibri" w:eastAsia="Times New Roman" w:hAnsi="Calibri" w:cs="Cambria"/>
          <w:sz w:val="22"/>
          <w:szCs w:val="22"/>
        </w:rPr>
        <w:t>.</w:t>
      </w:r>
    </w:p>
    <w:p w14:paraId="0B8C6D7F" w14:textId="77777777" w:rsidR="0038602F" w:rsidRPr="0038602F" w:rsidRDefault="0038602F" w:rsidP="0038602F">
      <w:pPr>
        <w:spacing w:after="160" w:line="259" w:lineRule="auto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We are praying for the opportunity to work in partnership with a new priest in bringing more people to know the love and fullness of life in Jesus Christ and deepening the spiritual and practical commitment of our faith communities.</w:t>
      </w:r>
    </w:p>
    <w:p w14:paraId="25514C39" w14:textId="77777777" w:rsidR="0038602F" w:rsidRPr="0038602F" w:rsidRDefault="0038602F" w:rsidP="0038602F">
      <w:pPr>
        <w:spacing w:after="160" w:line="259" w:lineRule="auto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We can offer:</w:t>
      </w:r>
    </w:p>
    <w:p w14:paraId="3AE5EB31" w14:textId="5EA3F66C" w:rsidR="0038602F" w:rsidRPr="0038602F" w:rsidRDefault="0038602F" w:rsidP="0038602F">
      <w:pPr>
        <w:numPr>
          <w:ilvl w:val="0"/>
          <w:numId w:val="10"/>
        </w:numPr>
        <w:spacing w:after="160" w:line="259" w:lineRule="auto"/>
        <w:contextualSpacing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working together to lighten the administrative load, to spend time with people</w:t>
      </w:r>
      <w:r>
        <w:rPr>
          <w:rFonts w:ascii="Calibri" w:eastAsia="Times New Roman" w:hAnsi="Calibri" w:cs="Cambria"/>
          <w:sz w:val="22"/>
          <w:szCs w:val="22"/>
        </w:rPr>
        <w:t>;</w:t>
      </w:r>
    </w:p>
    <w:p w14:paraId="217C9164" w14:textId="5331735C" w:rsidR="0038602F" w:rsidRPr="0038602F" w:rsidRDefault="0038602F" w:rsidP="0038602F">
      <w:pPr>
        <w:numPr>
          <w:ilvl w:val="0"/>
          <w:numId w:val="10"/>
        </w:numPr>
        <w:spacing w:after="160" w:line="259" w:lineRule="auto"/>
        <w:contextualSpacing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a strong lay team who have grown together through sharing and prayer</w:t>
      </w:r>
      <w:r>
        <w:rPr>
          <w:rFonts w:ascii="Calibri" w:eastAsia="Times New Roman" w:hAnsi="Calibri" w:cs="Cambria"/>
          <w:sz w:val="22"/>
          <w:szCs w:val="22"/>
        </w:rPr>
        <w:t>;</w:t>
      </w:r>
    </w:p>
    <w:p w14:paraId="42E273F5" w14:textId="0437783B" w:rsidR="0038602F" w:rsidRDefault="0038602F" w:rsidP="0038602F">
      <w:pPr>
        <w:numPr>
          <w:ilvl w:val="0"/>
          <w:numId w:val="8"/>
        </w:numPr>
        <w:spacing w:after="160" w:line="259" w:lineRule="auto"/>
        <w:contextualSpacing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support for your need for time off, external support and own spiritual growth</w:t>
      </w:r>
      <w:r>
        <w:rPr>
          <w:rFonts w:ascii="Calibri" w:eastAsia="Times New Roman" w:hAnsi="Calibri" w:cs="Cambria"/>
          <w:sz w:val="22"/>
          <w:szCs w:val="22"/>
        </w:rPr>
        <w:t xml:space="preserve">. </w:t>
      </w:r>
    </w:p>
    <w:p w14:paraId="5F0C12B9" w14:textId="77777777" w:rsidR="0038602F" w:rsidRPr="0038602F" w:rsidRDefault="0038602F" w:rsidP="0038602F">
      <w:pPr>
        <w:spacing w:after="160" w:line="259" w:lineRule="auto"/>
        <w:ind w:left="720"/>
        <w:contextualSpacing/>
        <w:rPr>
          <w:rFonts w:ascii="Calibri" w:eastAsia="Times New Roman" w:hAnsi="Calibri" w:cs="Cambria"/>
          <w:sz w:val="22"/>
          <w:szCs w:val="22"/>
        </w:rPr>
      </w:pPr>
    </w:p>
    <w:p w14:paraId="0487548D" w14:textId="77777777" w:rsidR="0038602F" w:rsidRPr="0038602F" w:rsidRDefault="0038602F" w:rsidP="0038602F">
      <w:pPr>
        <w:jc w:val="center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Closing date for applications:  13 December 2023 at 12 midday</w:t>
      </w:r>
    </w:p>
    <w:p w14:paraId="56C350D4" w14:textId="77777777" w:rsidR="0038602F" w:rsidRPr="0038602F" w:rsidRDefault="0038602F" w:rsidP="0038602F">
      <w:pPr>
        <w:jc w:val="center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Visit and interviews:  15/16 January 2024</w:t>
      </w:r>
    </w:p>
    <w:p w14:paraId="798FA26E" w14:textId="77777777" w:rsidR="0038602F" w:rsidRDefault="0038602F" w:rsidP="0038602F">
      <w:pPr>
        <w:jc w:val="center"/>
        <w:rPr>
          <w:rFonts w:ascii="Calibri" w:eastAsia="Times New Roman" w:hAnsi="Calibri" w:cs="Cambria"/>
          <w:sz w:val="22"/>
          <w:szCs w:val="22"/>
        </w:rPr>
      </w:pPr>
    </w:p>
    <w:p w14:paraId="1E00CA48" w14:textId="6D373240" w:rsidR="0038602F" w:rsidRPr="0038602F" w:rsidRDefault="0038602F" w:rsidP="0038602F">
      <w:pPr>
        <w:jc w:val="center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Full details and an application pack from:</w:t>
      </w:r>
    </w:p>
    <w:p w14:paraId="1F5CE9E6" w14:textId="77777777" w:rsidR="0038602F" w:rsidRPr="0038602F" w:rsidRDefault="0038602F" w:rsidP="0038602F">
      <w:pPr>
        <w:jc w:val="center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The PA to the Archdeacon of Wells</w:t>
      </w:r>
    </w:p>
    <w:p w14:paraId="4A85E9CE" w14:textId="77777777" w:rsidR="0038602F" w:rsidRPr="0038602F" w:rsidRDefault="0038602F" w:rsidP="0038602F">
      <w:pPr>
        <w:jc w:val="center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Tel:  01749 685147     Email:  adwells@bathwells.anglican.org.</w:t>
      </w:r>
    </w:p>
    <w:p w14:paraId="2D35B62A" w14:textId="77777777" w:rsidR="0038602F" w:rsidRDefault="0038602F" w:rsidP="0038602F">
      <w:pPr>
        <w:jc w:val="center"/>
        <w:rPr>
          <w:rFonts w:ascii="Calibri" w:eastAsia="Times New Roman" w:hAnsi="Calibri" w:cs="Cambria"/>
          <w:sz w:val="22"/>
          <w:szCs w:val="22"/>
        </w:rPr>
      </w:pPr>
    </w:p>
    <w:p w14:paraId="0E676818" w14:textId="1657466E" w:rsidR="0038602F" w:rsidRPr="0038602F" w:rsidRDefault="0038602F" w:rsidP="0038602F">
      <w:pPr>
        <w:jc w:val="center"/>
        <w:rPr>
          <w:rFonts w:ascii="Calibri" w:eastAsia="Times New Roman" w:hAnsi="Calibri" w:cs="Cambria"/>
          <w:sz w:val="22"/>
          <w:szCs w:val="22"/>
        </w:rPr>
      </w:pPr>
      <w:r w:rsidRPr="0038602F">
        <w:rPr>
          <w:rFonts w:ascii="Calibri" w:eastAsia="Times New Roman" w:hAnsi="Calibri" w:cs="Cambria"/>
          <w:sz w:val="22"/>
          <w:szCs w:val="22"/>
        </w:rPr>
        <w:t>An enhanced DBS disclosure is required.</w:t>
      </w:r>
    </w:p>
    <w:p w14:paraId="3011158B" w14:textId="77777777" w:rsidR="0038602F" w:rsidRPr="0038602F" w:rsidRDefault="0038602F" w:rsidP="0038602F">
      <w:pPr>
        <w:spacing w:after="160" w:line="259" w:lineRule="auto"/>
        <w:rPr>
          <w:rFonts w:ascii="Calibri" w:eastAsia="Times New Roman" w:hAnsi="Calibri" w:cs="Cambria"/>
          <w:sz w:val="22"/>
          <w:szCs w:val="22"/>
        </w:rPr>
      </w:pPr>
    </w:p>
    <w:p w14:paraId="4F26FED0" w14:textId="77777777" w:rsidR="00B268AD" w:rsidRPr="0038602F" w:rsidRDefault="00B268AD" w:rsidP="00B268AD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B268AD" w:rsidRPr="0038602F" w:rsidSect="00AB67B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902"/>
    <w:multiLevelType w:val="hybridMultilevel"/>
    <w:tmpl w:val="47AE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534"/>
    <w:multiLevelType w:val="hybridMultilevel"/>
    <w:tmpl w:val="503A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F99"/>
    <w:multiLevelType w:val="hybridMultilevel"/>
    <w:tmpl w:val="B64E7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B033A"/>
    <w:multiLevelType w:val="hybridMultilevel"/>
    <w:tmpl w:val="D092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0CE3"/>
    <w:multiLevelType w:val="hybridMultilevel"/>
    <w:tmpl w:val="05D6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47E8E"/>
    <w:multiLevelType w:val="hybridMultilevel"/>
    <w:tmpl w:val="C006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60B0C"/>
    <w:multiLevelType w:val="hybridMultilevel"/>
    <w:tmpl w:val="E576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E16CA"/>
    <w:multiLevelType w:val="hybridMultilevel"/>
    <w:tmpl w:val="D662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F32C0"/>
    <w:multiLevelType w:val="hybridMultilevel"/>
    <w:tmpl w:val="4952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A3945"/>
    <w:multiLevelType w:val="hybridMultilevel"/>
    <w:tmpl w:val="9ADC8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B2"/>
    <w:rsid w:val="000B0BFA"/>
    <w:rsid w:val="001C5585"/>
    <w:rsid w:val="00255BC6"/>
    <w:rsid w:val="0029471D"/>
    <w:rsid w:val="002B1E3A"/>
    <w:rsid w:val="00313E05"/>
    <w:rsid w:val="00355A22"/>
    <w:rsid w:val="0038602F"/>
    <w:rsid w:val="00410EA0"/>
    <w:rsid w:val="004B2956"/>
    <w:rsid w:val="005B650D"/>
    <w:rsid w:val="005D23AE"/>
    <w:rsid w:val="0065646B"/>
    <w:rsid w:val="00675F10"/>
    <w:rsid w:val="006E2FF7"/>
    <w:rsid w:val="007772D5"/>
    <w:rsid w:val="007B6706"/>
    <w:rsid w:val="00847CDA"/>
    <w:rsid w:val="008640B2"/>
    <w:rsid w:val="008939FD"/>
    <w:rsid w:val="008C24DD"/>
    <w:rsid w:val="009C57D5"/>
    <w:rsid w:val="00A9114A"/>
    <w:rsid w:val="00AB67B2"/>
    <w:rsid w:val="00B268AD"/>
    <w:rsid w:val="00B77D1E"/>
    <w:rsid w:val="00BF46F6"/>
    <w:rsid w:val="00C66471"/>
    <w:rsid w:val="00D6036A"/>
    <w:rsid w:val="00D77AB3"/>
    <w:rsid w:val="00E86473"/>
    <w:rsid w:val="00F02AE9"/>
    <w:rsid w:val="00F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932471"/>
  <w14:defaultImageDpi w14:val="300"/>
  <w15:docId w15:val="{191E2A04-83CF-4DA3-BFE3-7080713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0B2"/>
    <w:pPr>
      <w:ind w:left="720"/>
      <w:contextualSpacing/>
    </w:pPr>
  </w:style>
  <w:style w:type="paragraph" w:styleId="Revision">
    <w:name w:val="Revision"/>
    <w:hidden/>
    <w:uiPriority w:val="99"/>
    <w:semiHidden/>
    <w:rsid w:val="00355A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B350A-2E50-47B8-9301-A9BC139E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C8C1E53A</Template>
  <TotalTime>10</TotalTime>
  <Pages>1</Pages>
  <Words>310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EDWARDS</dc:creator>
  <cp:keywords/>
  <dc:description/>
  <cp:lastModifiedBy>Sue Anderson</cp:lastModifiedBy>
  <cp:revision>4</cp:revision>
  <dcterms:created xsi:type="dcterms:W3CDTF">2023-11-02T09:04:00Z</dcterms:created>
  <dcterms:modified xsi:type="dcterms:W3CDTF">2023-11-08T12:13:00Z</dcterms:modified>
</cp:coreProperties>
</file>