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97934" w14:textId="3AA466F3" w:rsidR="00C53A1B" w:rsidRPr="00AB5A29" w:rsidRDefault="00E50534" w:rsidP="004F128F">
      <w:pPr>
        <w:spacing w:line="240" w:lineRule="auto"/>
        <w:rPr>
          <w:rFonts w:asciiTheme="majorHAnsi" w:hAnsiTheme="majorHAnsi"/>
          <w:color w:val="1F497D" w:themeColor="text2"/>
          <w:sz w:val="40"/>
          <w:szCs w:val="40"/>
        </w:rPr>
      </w:pPr>
      <w:r w:rsidRPr="00AB5A29">
        <w:rPr>
          <w:rFonts w:asciiTheme="majorHAnsi" w:hAnsiTheme="majorHAnsi"/>
          <w:color w:val="1F497D" w:themeColor="text2"/>
          <w:sz w:val="40"/>
          <w:szCs w:val="40"/>
        </w:rPr>
        <w:t>Declaration by churchwardens</w:t>
      </w:r>
    </w:p>
    <w:p w14:paraId="07E83B64" w14:textId="6EFB4BD6" w:rsidR="00E50534" w:rsidRPr="005818CA" w:rsidRDefault="00E50534" w:rsidP="00AB5A29">
      <w:pPr>
        <w:rPr>
          <w:sz w:val="28"/>
          <w:szCs w:val="28"/>
        </w:rPr>
      </w:pPr>
      <w:r w:rsidRPr="005818CA">
        <w:rPr>
          <w:b/>
          <w:sz w:val="28"/>
          <w:szCs w:val="28"/>
        </w:rPr>
        <w:t>D</w:t>
      </w:r>
      <w:r>
        <w:rPr>
          <w:b/>
          <w:sz w:val="28"/>
          <w:szCs w:val="28"/>
        </w:rPr>
        <w:t>eanery</w:t>
      </w:r>
      <w:r w:rsidRPr="005818CA">
        <w:rPr>
          <w:b/>
          <w:sz w:val="28"/>
          <w:szCs w:val="28"/>
        </w:rPr>
        <w:t>:</w:t>
      </w:r>
      <w:r>
        <w:rPr>
          <w:b/>
          <w:sz w:val="28"/>
          <w:szCs w:val="28"/>
        </w:rPr>
        <w:t xml:space="preserve"> </w:t>
      </w:r>
      <w:r w:rsidRPr="005818CA">
        <w:rPr>
          <w:sz w:val="28"/>
          <w:szCs w:val="28"/>
        </w:rPr>
        <w:t xml:space="preserve">................................................  </w:t>
      </w:r>
      <w:r w:rsidRPr="005818CA">
        <w:rPr>
          <w:b/>
          <w:sz w:val="28"/>
          <w:szCs w:val="28"/>
        </w:rPr>
        <w:t>P</w:t>
      </w:r>
      <w:r>
        <w:rPr>
          <w:b/>
          <w:sz w:val="28"/>
          <w:szCs w:val="28"/>
        </w:rPr>
        <w:t>arish</w:t>
      </w:r>
      <w:r w:rsidRPr="005818CA">
        <w:rPr>
          <w:b/>
          <w:sz w:val="28"/>
          <w:szCs w:val="28"/>
        </w:rPr>
        <w:t>:</w:t>
      </w:r>
      <w:r>
        <w:rPr>
          <w:b/>
          <w:sz w:val="28"/>
          <w:szCs w:val="28"/>
        </w:rPr>
        <w:t xml:space="preserve"> </w:t>
      </w:r>
      <w:r w:rsidRPr="005818CA">
        <w:rPr>
          <w:sz w:val="28"/>
          <w:szCs w:val="28"/>
        </w:rPr>
        <w:t>..............................................</w:t>
      </w:r>
    </w:p>
    <w:p w14:paraId="1E0FE426" w14:textId="0835A289" w:rsidR="00E50534" w:rsidRPr="005818CA" w:rsidRDefault="00E50534" w:rsidP="00E50534">
      <w:r w:rsidRPr="005818CA">
        <w:t xml:space="preserve">Please pass this to the (new) churchwardens </w:t>
      </w:r>
      <w:r w:rsidRPr="00E50534">
        <w:rPr>
          <w:bCs/>
        </w:rPr>
        <w:t>immediately</w:t>
      </w:r>
      <w:r w:rsidRPr="005818CA">
        <w:t xml:space="preserve"> </w:t>
      </w:r>
      <w:r>
        <w:t xml:space="preserve">after </w:t>
      </w:r>
      <w:r w:rsidRPr="005818CA">
        <w:t xml:space="preserve">they have been appointed by the </w:t>
      </w:r>
      <w:r>
        <w:t>Annual Meeting.</w:t>
      </w:r>
      <w:r w:rsidR="00974C15">
        <w:t xml:space="preserve"> </w:t>
      </w:r>
      <w:r w:rsidRPr="005818CA">
        <w:t xml:space="preserve">The newly elected churchwardens should bring this form </w:t>
      </w:r>
      <w:r>
        <w:t>unsigned</w:t>
      </w:r>
      <w:r w:rsidRPr="005818CA">
        <w:t>, but having written their full names and addresses below (in block capitals), to the Visitation in</w:t>
      </w:r>
      <w:r>
        <w:t xml:space="preserve"> June</w:t>
      </w:r>
      <w:r w:rsidRPr="005818CA">
        <w:t>.</w:t>
      </w:r>
    </w:p>
    <w:p w14:paraId="1D27F59E" w14:textId="4FD7438E" w:rsidR="00E50534" w:rsidRPr="00E50534" w:rsidRDefault="00E50534" w:rsidP="00E50534">
      <w:pPr>
        <w:rPr>
          <w:bCs/>
        </w:rPr>
      </w:pPr>
      <w:r w:rsidRPr="00E50534">
        <w:rPr>
          <w:bCs/>
        </w:rPr>
        <w:t>I (full name)</w:t>
      </w:r>
      <w:r>
        <w:rPr>
          <w:bCs/>
        </w:rPr>
        <w:t xml:space="preserve"> ……….</w:t>
      </w:r>
      <w:r w:rsidRPr="00E50534">
        <w:rPr>
          <w:bCs/>
        </w:rPr>
        <w:t>.</w:t>
      </w:r>
      <w:r>
        <w:rPr>
          <w:bCs/>
        </w:rPr>
        <w:t>.</w:t>
      </w:r>
      <w:r w:rsidRPr="00E50534">
        <w:rPr>
          <w:bCs/>
        </w:rPr>
        <w:t>..............................................................................................</w:t>
      </w:r>
    </w:p>
    <w:p w14:paraId="0CAF0282" w14:textId="4170F27A" w:rsidR="00E50534" w:rsidRPr="005818CA" w:rsidRDefault="00E50534" w:rsidP="00E50534">
      <w:r w:rsidRPr="00E50534">
        <w:rPr>
          <w:bCs/>
        </w:rPr>
        <w:t>of (full address)</w:t>
      </w:r>
      <w:r>
        <w:t xml:space="preserve"> </w:t>
      </w:r>
      <w:r w:rsidRPr="005818CA">
        <w:t>..........................................................................................................................</w:t>
      </w:r>
      <w:r w:rsidR="00E349A4">
        <w:t>........................</w:t>
      </w:r>
    </w:p>
    <w:p w14:paraId="4BCE542F" w14:textId="1BF5B76A" w:rsidR="00E50534" w:rsidRPr="00E50534" w:rsidRDefault="00E50534" w:rsidP="00E50534">
      <w:pPr>
        <w:rPr>
          <w:bCs/>
        </w:rPr>
      </w:pPr>
      <w:r w:rsidRPr="00E50534">
        <w:rPr>
          <w:bCs/>
        </w:rPr>
        <w:t xml:space="preserve">Post </w:t>
      </w:r>
      <w:r>
        <w:rPr>
          <w:bCs/>
        </w:rPr>
        <w:t>c</w:t>
      </w:r>
      <w:r w:rsidRPr="00E50534">
        <w:rPr>
          <w:bCs/>
        </w:rPr>
        <w:t>ode</w:t>
      </w:r>
      <w:r>
        <w:rPr>
          <w:bCs/>
        </w:rPr>
        <w:t xml:space="preserve"> </w:t>
      </w:r>
      <w:r w:rsidRPr="00E50534">
        <w:rPr>
          <w:bCs/>
        </w:rPr>
        <w:t>..................................................  Tel:  ……………………………………………….</w:t>
      </w:r>
    </w:p>
    <w:p w14:paraId="3AA58E15" w14:textId="46B3751B" w:rsidR="00E50534" w:rsidRPr="00E50534" w:rsidRDefault="00E50534" w:rsidP="000F117B">
      <w:pPr>
        <w:spacing w:line="480" w:lineRule="auto"/>
        <w:rPr>
          <w:bCs/>
        </w:rPr>
      </w:pPr>
      <w:r w:rsidRPr="00E50534">
        <w:rPr>
          <w:bCs/>
        </w:rPr>
        <w:t>Email .....................................................................................................................</w:t>
      </w:r>
    </w:p>
    <w:p w14:paraId="4F09D08C" w14:textId="39B62A31" w:rsidR="00E50534" w:rsidRPr="00E50534" w:rsidRDefault="00E50534" w:rsidP="00E50534">
      <w:pPr>
        <w:rPr>
          <w:bCs/>
        </w:rPr>
      </w:pPr>
      <w:r w:rsidRPr="00E50534">
        <w:rPr>
          <w:bCs/>
        </w:rPr>
        <w:t>I (full name)</w:t>
      </w:r>
      <w:r>
        <w:rPr>
          <w:bCs/>
        </w:rPr>
        <w:t xml:space="preserve"> ……….</w:t>
      </w:r>
      <w:r w:rsidRPr="00E50534">
        <w:rPr>
          <w:bCs/>
        </w:rPr>
        <w:t>.</w:t>
      </w:r>
      <w:r>
        <w:rPr>
          <w:bCs/>
        </w:rPr>
        <w:t>.</w:t>
      </w:r>
      <w:r w:rsidRPr="00E50534">
        <w:rPr>
          <w:bCs/>
        </w:rPr>
        <w:t>..............................................................................................</w:t>
      </w:r>
    </w:p>
    <w:p w14:paraId="46926C6A" w14:textId="71BDC009" w:rsidR="00E50534" w:rsidRPr="005818CA" w:rsidRDefault="00E50534" w:rsidP="00E50534">
      <w:r w:rsidRPr="00E50534">
        <w:rPr>
          <w:bCs/>
        </w:rPr>
        <w:t>of (full address)</w:t>
      </w:r>
      <w:r>
        <w:t xml:space="preserve"> </w:t>
      </w:r>
      <w:r w:rsidRPr="005818CA">
        <w:t>...................................................................................................................</w:t>
      </w:r>
      <w:r w:rsidR="00E349A4">
        <w:t>........................</w:t>
      </w:r>
      <w:r w:rsidRPr="005818CA">
        <w:t>.......</w:t>
      </w:r>
    </w:p>
    <w:p w14:paraId="51FF5F28" w14:textId="77777777" w:rsidR="00E50534" w:rsidRPr="00E50534" w:rsidRDefault="00E50534" w:rsidP="00E50534">
      <w:pPr>
        <w:rPr>
          <w:bCs/>
        </w:rPr>
      </w:pPr>
      <w:r w:rsidRPr="00E50534">
        <w:rPr>
          <w:bCs/>
        </w:rPr>
        <w:t xml:space="preserve">Post </w:t>
      </w:r>
      <w:r>
        <w:rPr>
          <w:bCs/>
        </w:rPr>
        <w:t>c</w:t>
      </w:r>
      <w:r w:rsidRPr="00E50534">
        <w:rPr>
          <w:bCs/>
        </w:rPr>
        <w:t>ode</w:t>
      </w:r>
      <w:r>
        <w:rPr>
          <w:bCs/>
        </w:rPr>
        <w:t xml:space="preserve"> </w:t>
      </w:r>
      <w:r w:rsidRPr="00E50534">
        <w:rPr>
          <w:bCs/>
        </w:rPr>
        <w:t>..................................................  Tel:  ……………………………………………….</w:t>
      </w:r>
    </w:p>
    <w:p w14:paraId="50E39EB3" w14:textId="08D4402C" w:rsidR="00E50534" w:rsidRPr="00E50534" w:rsidRDefault="00E50534" w:rsidP="00E50534">
      <w:pPr>
        <w:rPr>
          <w:bCs/>
        </w:rPr>
      </w:pPr>
      <w:r w:rsidRPr="00E50534">
        <w:rPr>
          <w:bCs/>
        </w:rPr>
        <w:t>Email .....................................................................................................................</w:t>
      </w:r>
    </w:p>
    <w:p w14:paraId="474C090D" w14:textId="77777777" w:rsidR="00E50534" w:rsidRPr="00AE2F78" w:rsidRDefault="00E50534" w:rsidP="00E50534">
      <w:pPr>
        <w:rPr>
          <w:b/>
        </w:rPr>
      </w:pPr>
      <w:r w:rsidRPr="00AE2F78">
        <w:rPr>
          <w:b/>
        </w:rPr>
        <w:t>We declare</w:t>
      </w:r>
      <w:r w:rsidRPr="00AE2F78">
        <w:rPr>
          <w:b/>
          <w:sz w:val="22"/>
          <w:szCs w:val="22"/>
        </w:rPr>
        <w:t xml:space="preserve"> </w:t>
      </w:r>
      <w:r w:rsidRPr="00AE2F78">
        <w:rPr>
          <w:b/>
        </w:rPr>
        <w:t>that we will faithfully and diligently discharge the duties of the office of churchwarden for the above parish during the period of our appointment, and that we are not disqualified from holding office as churchwarden under Section 2(1), (2) or (3) of the Churchwardens Measure 2001.</w:t>
      </w:r>
    </w:p>
    <w:p w14:paraId="19963575" w14:textId="35205066" w:rsidR="00E50534" w:rsidRPr="005818CA" w:rsidRDefault="00E50534" w:rsidP="00E50534">
      <w:r w:rsidRPr="00D676BE">
        <w:rPr>
          <w:bCs/>
        </w:rPr>
        <w:t>Signed:</w:t>
      </w:r>
      <w:r>
        <w:rPr>
          <w:b/>
        </w:rPr>
        <w:t xml:space="preserve"> </w:t>
      </w:r>
      <w:r w:rsidRPr="005818CA">
        <w:t>......................................................................................</w:t>
      </w:r>
      <w:r w:rsidR="00AE2F78">
        <w:tab/>
      </w:r>
      <w:r w:rsidRPr="005818CA">
        <w:t>}</w:t>
      </w:r>
      <w:r>
        <w:t xml:space="preserve"> </w:t>
      </w:r>
      <w:r>
        <w:tab/>
      </w:r>
      <w:r w:rsidRPr="005818CA">
        <w:t xml:space="preserve">Do </w:t>
      </w:r>
      <w:r w:rsidRPr="00E50534">
        <w:rPr>
          <w:bCs/>
        </w:rPr>
        <w:t>not</w:t>
      </w:r>
      <w:r w:rsidRPr="005818CA">
        <w:t xml:space="preserve"> sign</w:t>
      </w:r>
      <w:r w:rsidR="00AE2F78">
        <w:t xml:space="preserve"> before</w:t>
      </w:r>
      <w:r w:rsidRPr="005818CA">
        <w:tab/>
      </w:r>
      <w:r w:rsidRPr="005818CA">
        <w:tab/>
      </w:r>
      <w:r w:rsidRPr="005818CA">
        <w:tab/>
      </w:r>
      <w:r w:rsidR="00AE2F78">
        <w:tab/>
      </w:r>
      <w:r w:rsidR="00AE2F78">
        <w:tab/>
      </w:r>
      <w:r w:rsidR="00AE2F78">
        <w:tab/>
      </w:r>
      <w:r w:rsidRPr="005818CA">
        <w:tab/>
      </w:r>
      <w:r w:rsidRPr="005818CA">
        <w:tab/>
      </w:r>
      <w:r w:rsidRPr="005818CA">
        <w:tab/>
      </w:r>
      <w:r w:rsidR="00AE2F78">
        <w:tab/>
      </w:r>
      <w:r w:rsidR="00AE2F78">
        <w:tab/>
      </w:r>
      <w:r w:rsidRPr="005818CA">
        <w:t>}</w:t>
      </w:r>
      <w:r>
        <w:t xml:space="preserve"> </w:t>
      </w:r>
      <w:r>
        <w:tab/>
      </w:r>
      <w:r w:rsidR="00AE2F78">
        <w:t xml:space="preserve">you </w:t>
      </w:r>
      <w:r w:rsidRPr="005818CA">
        <w:t>attend</w:t>
      </w:r>
      <w:r w:rsidRPr="005818CA">
        <w:tab/>
      </w:r>
      <w:r w:rsidRPr="005818CA">
        <w:tab/>
        <w:t>.......................................................................................</w:t>
      </w:r>
      <w:r w:rsidR="00AE2F78">
        <w:tab/>
      </w:r>
      <w:r w:rsidRPr="005818CA">
        <w:t>}</w:t>
      </w:r>
      <w:r w:rsidRPr="005818CA">
        <w:tab/>
      </w:r>
      <w:r w:rsidR="00AE2F78">
        <w:t xml:space="preserve">the </w:t>
      </w:r>
      <w:r w:rsidRPr="005818CA">
        <w:t>Visitation</w:t>
      </w:r>
    </w:p>
    <w:p w14:paraId="785F8218" w14:textId="097D7E11" w:rsidR="00E50534" w:rsidRPr="00D676BE" w:rsidRDefault="00E50534" w:rsidP="00E50534">
      <w:pPr>
        <w:rPr>
          <w:bCs/>
        </w:rPr>
      </w:pPr>
      <w:r w:rsidRPr="00D676BE">
        <w:rPr>
          <w:bCs/>
        </w:rPr>
        <w:t>Date:</w:t>
      </w:r>
      <w:r w:rsidRPr="00D676BE">
        <w:rPr>
          <w:bCs/>
        </w:rPr>
        <w:tab/>
        <w:t>........................................................................................</w:t>
      </w:r>
    </w:p>
    <w:p w14:paraId="57A2DB95" w14:textId="19596CD0" w:rsidR="00E50534" w:rsidRPr="00AE2F78" w:rsidRDefault="00E50534" w:rsidP="00E50534">
      <w:pPr>
        <w:rPr>
          <w:iCs/>
        </w:rPr>
      </w:pPr>
      <w:r w:rsidRPr="00AE2F78">
        <w:rPr>
          <w:b/>
          <w:iCs/>
        </w:rPr>
        <w:t>Notes</w:t>
      </w:r>
      <w:r w:rsidR="00AE2F78" w:rsidRPr="00AE2F78">
        <w:rPr>
          <w:iCs/>
        </w:rPr>
        <w:br/>
      </w:r>
      <w:r w:rsidRPr="00AE2F78">
        <w:rPr>
          <w:iCs/>
        </w:rPr>
        <w:t>The disqualifications mentioned above are (1) being disqualified from being a charity trustee under S.72 of the Charities Act 1993; (2) having a conviction for an offence covered by Schedule 1 to the Children and Young Persons Act 1933; (3) disqualification under S.10(6) of the Incumbents (Vacation of Benefices) Measure 1977.  If you are in any doubt as to whether you are disqualified, please consult the archdeacon before signing this form.</w:t>
      </w:r>
    </w:p>
    <w:p w14:paraId="21874CFF" w14:textId="16B01978" w:rsidR="00E50534" w:rsidRPr="00AE2F78" w:rsidRDefault="00E50534" w:rsidP="00E50534">
      <w:pPr>
        <w:rPr>
          <w:i/>
        </w:rPr>
      </w:pPr>
      <w:r w:rsidRPr="00AE2F78">
        <w:rPr>
          <w:iCs/>
        </w:rPr>
        <w:t xml:space="preserve">The Care of Churches and Ecclesiastical Jurisdiction Measure 1991 requires the churchwardens to maintain a terrier, inventory and </w:t>
      </w:r>
      <w:proofErr w:type="gramStart"/>
      <w:r w:rsidRPr="00AE2F78">
        <w:rPr>
          <w:iCs/>
        </w:rPr>
        <w:t>log book</w:t>
      </w:r>
      <w:proofErr w:type="gramEnd"/>
      <w:r w:rsidRPr="00AE2F78">
        <w:rPr>
          <w:iCs/>
        </w:rPr>
        <w:t>. These should be presented to the PCC each year, together with the churchwardens' written confirmation that they are up to date.</w:t>
      </w:r>
    </w:p>
    <w:p w14:paraId="1B8BB861" w14:textId="7CCDC304" w:rsidR="009179DA" w:rsidRPr="00AE2F78" w:rsidRDefault="00E50534" w:rsidP="00E50534">
      <w:pPr>
        <w:rPr>
          <w:sz w:val="32"/>
          <w:szCs w:val="32"/>
        </w:rPr>
      </w:pPr>
      <w:r w:rsidRPr="00AE2F78">
        <w:rPr>
          <w:iCs/>
        </w:rPr>
        <w:t xml:space="preserve">Please state when this was last done: </w:t>
      </w:r>
      <w:r w:rsidRPr="00AE2F78">
        <w:rPr>
          <w:iCs/>
        </w:rPr>
        <w:tab/>
        <w:t>..........................................................................................</w:t>
      </w:r>
    </w:p>
    <w:sectPr w:rsidR="009179DA" w:rsidRPr="00AE2F78" w:rsidSect="00E5053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AFAC1" w14:textId="77777777" w:rsidR="00E50534" w:rsidRDefault="00E50534" w:rsidP="009179DA">
      <w:r>
        <w:separator/>
      </w:r>
    </w:p>
  </w:endnote>
  <w:endnote w:type="continuationSeparator" w:id="0">
    <w:p w14:paraId="7C40C83B" w14:textId="77777777" w:rsidR="00E50534" w:rsidRDefault="00E50534" w:rsidP="0091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TT)">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32CA" w14:textId="77777777" w:rsidR="000F117B" w:rsidRDefault="000F1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FD50" w14:textId="77777777" w:rsidR="000F117B" w:rsidRDefault="000F11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785EA" w14:textId="77777777" w:rsidR="000F117B" w:rsidRDefault="000F1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37CFC" w14:textId="77777777" w:rsidR="00E50534" w:rsidRDefault="00E50534" w:rsidP="009179DA">
      <w:r>
        <w:separator/>
      </w:r>
    </w:p>
  </w:footnote>
  <w:footnote w:type="continuationSeparator" w:id="0">
    <w:p w14:paraId="7BFF2348" w14:textId="77777777" w:rsidR="00E50534" w:rsidRDefault="00E50534" w:rsidP="0091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3BFD" w14:textId="77777777" w:rsidR="000F117B" w:rsidRDefault="000F1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06E6E" w14:textId="77777777" w:rsidR="000F117B" w:rsidRDefault="000F11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DE9B" w14:textId="3D4DB8F8" w:rsidR="00595D42" w:rsidRDefault="00AB5A29" w:rsidP="00EC5D1C">
    <w:pPr>
      <w:pStyle w:val="Header"/>
      <w:jc w:val="right"/>
    </w:pPr>
    <w:r>
      <w:rPr>
        <w:noProof/>
      </w:rPr>
      <w:drawing>
        <wp:inline distT="0" distB="0" distL="0" distR="0" wp14:anchorId="69BDDF61" wp14:editId="77A09358">
          <wp:extent cx="2261235" cy="719073"/>
          <wp:effectExtent l="0" t="0" r="5715" b="5080"/>
          <wp:docPr id="1892749908"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749908"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6973" cy="7495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34"/>
    <w:rsid w:val="000009A6"/>
    <w:rsid w:val="00024372"/>
    <w:rsid w:val="00032BA4"/>
    <w:rsid w:val="0004403E"/>
    <w:rsid w:val="00045E76"/>
    <w:rsid w:val="0007142D"/>
    <w:rsid w:val="000835CD"/>
    <w:rsid w:val="00097A96"/>
    <w:rsid w:val="000A5D6E"/>
    <w:rsid w:val="000C7357"/>
    <w:rsid w:val="000E7532"/>
    <w:rsid w:val="000F117B"/>
    <w:rsid w:val="000F36BC"/>
    <w:rsid w:val="000F7EEB"/>
    <w:rsid w:val="00120CBC"/>
    <w:rsid w:val="00147E52"/>
    <w:rsid w:val="0015385F"/>
    <w:rsid w:val="00154186"/>
    <w:rsid w:val="00172BF3"/>
    <w:rsid w:val="0018266E"/>
    <w:rsid w:val="00187D12"/>
    <w:rsid w:val="00187D8F"/>
    <w:rsid w:val="001A01CC"/>
    <w:rsid w:val="001A7CAC"/>
    <w:rsid w:val="001E555C"/>
    <w:rsid w:val="00204FBC"/>
    <w:rsid w:val="00232118"/>
    <w:rsid w:val="00236344"/>
    <w:rsid w:val="002479D5"/>
    <w:rsid w:val="00255D27"/>
    <w:rsid w:val="00291B10"/>
    <w:rsid w:val="002926F8"/>
    <w:rsid w:val="002D2C48"/>
    <w:rsid w:val="002E0274"/>
    <w:rsid w:val="002E6410"/>
    <w:rsid w:val="002F72A8"/>
    <w:rsid w:val="002F7CCE"/>
    <w:rsid w:val="00300533"/>
    <w:rsid w:val="0032324A"/>
    <w:rsid w:val="00323381"/>
    <w:rsid w:val="003369B7"/>
    <w:rsid w:val="00351F74"/>
    <w:rsid w:val="00361071"/>
    <w:rsid w:val="00372216"/>
    <w:rsid w:val="003A2134"/>
    <w:rsid w:val="003A43AF"/>
    <w:rsid w:val="003C182C"/>
    <w:rsid w:val="003C59EE"/>
    <w:rsid w:val="003D78C2"/>
    <w:rsid w:val="003E3097"/>
    <w:rsid w:val="003F226C"/>
    <w:rsid w:val="003F47A0"/>
    <w:rsid w:val="00427BE4"/>
    <w:rsid w:val="004402D1"/>
    <w:rsid w:val="004412C3"/>
    <w:rsid w:val="00446E8F"/>
    <w:rsid w:val="00450F7C"/>
    <w:rsid w:val="00462E63"/>
    <w:rsid w:val="00463DE7"/>
    <w:rsid w:val="00466C5B"/>
    <w:rsid w:val="00482E66"/>
    <w:rsid w:val="00485ED4"/>
    <w:rsid w:val="004A0953"/>
    <w:rsid w:val="004B0796"/>
    <w:rsid w:val="004D08BE"/>
    <w:rsid w:val="004E11C1"/>
    <w:rsid w:val="004F128F"/>
    <w:rsid w:val="005020A9"/>
    <w:rsid w:val="005107F6"/>
    <w:rsid w:val="00521A79"/>
    <w:rsid w:val="00565159"/>
    <w:rsid w:val="005674EC"/>
    <w:rsid w:val="00584D39"/>
    <w:rsid w:val="00593D8C"/>
    <w:rsid w:val="00595D42"/>
    <w:rsid w:val="005970F7"/>
    <w:rsid w:val="005A7968"/>
    <w:rsid w:val="005B7A43"/>
    <w:rsid w:val="005C5197"/>
    <w:rsid w:val="005E04F8"/>
    <w:rsid w:val="005F3E25"/>
    <w:rsid w:val="0060596E"/>
    <w:rsid w:val="00615301"/>
    <w:rsid w:val="00624C41"/>
    <w:rsid w:val="00626B75"/>
    <w:rsid w:val="00631741"/>
    <w:rsid w:val="006530A6"/>
    <w:rsid w:val="00657C05"/>
    <w:rsid w:val="006805A6"/>
    <w:rsid w:val="006823DB"/>
    <w:rsid w:val="006A1309"/>
    <w:rsid w:val="006A3419"/>
    <w:rsid w:val="006D019E"/>
    <w:rsid w:val="006D44E7"/>
    <w:rsid w:val="006E7E02"/>
    <w:rsid w:val="006F220E"/>
    <w:rsid w:val="0071746B"/>
    <w:rsid w:val="007317F5"/>
    <w:rsid w:val="0073662D"/>
    <w:rsid w:val="0076338B"/>
    <w:rsid w:val="0078228D"/>
    <w:rsid w:val="007D7371"/>
    <w:rsid w:val="007F378A"/>
    <w:rsid w:val="007F6056"/>
    <w:rsid w:val="00803CD5"/>
    <w:rsid w:val="00806EF3"/>
    <w:rsid w:val="00841D9F"/>
    <w:rsid w:val="00847CB5"/>
    <w:rsid w:val="00850352"/>
    <w:rsid w:val="0085209A"/>
    <w:rsid w:val="00863BEC"/>
    <w:rsid w:val="0087031B"/>
    <w:rsid w:val="0087389D"/>
    <w:rsid w:val="008743E6"/>
    <w:rsid w:val="00886A0F"/>
    <w:rsid w:val="00890C30"/>
    <w:rsid w:val="008C111A"/>
    <w:rsid w:val="008D10F1"/>
    <w:rsid w:val="008E0525"/>
    <w:rsid w:val="008F6F10"/>
    <w:rsid w:val="008F749E"/>
    <w:rsid w:val="00905280"/>
    <w:rsid w:val="009179DA"/>
    <w:rsid w:val="00930DCD"/>
    <w:rsid w:val="0093514D"/>
    <w:rsid w:val="009516C3"/>
    <w:rsid w:val="0095315E"/>
    <w:rsid w:val="009573CB"/>
    <w:rsid w:val="00974C15"/>
    <w:rsid w:val="0097513E"/>
    <w:rsid w:val="00987C35"/>
    <w:rsid w:val="009A4268"/>
    <w:rsid w:val="009A5933"/>
    <w:rsid w:val="009C5274"/>
    <w:rsid w:val="009C6F97"/>
    <w:rsid w:val="009D0215"/>
    <w:rsid w:val="009F2B62"/>
    <w:rsid w:val="00A05E11"/>
    <w:rsid w:val="00A2397C"/>
    <w:rsid w:val="00A3428B"/>
    <w:rsid w:val="00A35804"/>
    <w:rsid w:val="00A50812"/>
    <w:rsid w:val="00A54774"/>
    <w:rsid w:val="00A66AB1"/>
    <w:rsid w:val="00A67C1F"/>
    <w:rsid w:val="00A76E19"/>
    <w:rsid w:val="00AB5A29"/>
    <w:rsid w:val="00AD54E2"/>
    <w:rsid w:val="00AE2F78"/>
    <w:rsid w:val="00B22BF8"/>
    <w:rsid w:val="00B23F86"/>
    <w:rsid w:val="00B24C2A"/>
    <w:rsid w:val="00B32F8E"/>
    <w:rsid w:val="00B47862"/>
    <w:rsid w:val="00B675AC"/>
    <w:rsid w:val="00B723BF"/>
    <w:rsid w:val="00BB08C0"/>
    <w:rsid w:val="00BB40CE"/>
    <w:rsid w:val="00BB5E5F"/>
    <w:rsid w:val="00BC7C93"/>
    <w:rsid w:val="00BF0F70"/>
    <w:rsid w:val="00C038F0"/>
    <w:rsid w:val="00C056E0"/>
    <w:rsid w:val="00C3212E"/>
    <w:rsid w:val="00C3401F"/>
    <w:rsid w:val="00C53A1B"/>
    <w:rsid w:val="00C54DF4"/>
    <w:rsid w:val="00C818BA"/>
    <w:rsid w:val="00CA68E0"/>
    <w:rsid w:val="00CF385B"/>
    <w:rsid w:val="00D00E65"/>
    <w:rsid w:val="00D53375"/>
    <w:rsid w:val="00D625EA"/>
    <w:rsid w:val="00D676BE"/>
    <w:rsid w:val="00D73BB6"/>
    <w:rsid w:val="00D7592A"/>
    <w:rsid w:val="00D80E21"/>
    <w:rsid w:val="00D92901"/>
    <w:rsid w:val="00DA3BE6"/>
    <w:rsid w:val="00DA7367"/>
    <w:rsid w:val="00DB6FEC"/>
    <w:rsid w:val="00DC2ADD"/>
    <w:rsid w:val="00DC3461"/>
    <w:rsid w:val="00DC5FDD"/>
    <w:rsid w:val="00DD415F"/>
    <w:rsid w:val="00DE6D84"/>
    <w:rsid w:val="00E0613F"/>
    <w:rsid w:val="00E0642E"/>
    <w:rsid w:val="00E26C65"/>
    <w:rsid w:val="00E349A4"/>
    <w:rsid w:val="00E50534"/>
    <w:rsid w:val="00E54FE2"/>
    <w:rsid w:val="00E71F42"/>
    <w:rsid w:val="00E74B63"/>
    <w:rsid w:val="00E95E58"/>
    <w:rsid w:val="00EA527D"/>
    <w:rsid w:val="00EC5D1C"/>
    <w:rsid w:val="00EE505E"/>
    <w:rsid w:val="00EE5949"/>
    <w:rsid w:val="00EE5C22"/>
    <w:rsid w:val="00EF6E26"/>
    <w:rsid w:val="00F0404E"/>
    <w:rsid w:val="00F244F4"/>
    <w:rsid w:val="00F26D77"/>
    <w:rsid w:val="00F504BB"/>
    <w:rsid w:val="00F63BE9"/>
    <w:rsid w:val="00F87B90"/>
    <w:rsid w:val="00F92B44"/>
    <w:rsid w:val="00FA6D5F"/>
    <w:rsid w:val="00FB107B"/>
    <w:rsid w:val="00FB7260"/>
    <w:rsid w:val="00FC7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1125C"/>
  <w15:chartTrackingRefBased/>
  <w15:docId w15:val="{3897696B-BA11-425D-83A7-6F6EE8BE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9DA"/>
    <w:rPr>
      <w:sz w:val="24"/>
      <w:szCs w:val="24"/>
    </w:rPr>
  </w:style>
  <w:style w:type="paragraph" w:styleId="Heading1">
    <w:name w:val="heading 1"/>
    <w:basedOn w:val="Normal"/>
    <w:next w:val="Normal"/>
    <w:link w:val="Heading1Char"/>
    <w:uiPriority w:val="9"/>
    <w:qFormat/>
    <w:rsid w:val="00917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79D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A1B"/>
  </w:style>
  <w:style w:type="paragraph" w:styleId="Footer">
    <w:name w:val="footer"/>
    <w:basedOn w:val="Normal"/>
    <w:link w:val="FooterChar"/>
    <w:uiPriority w:val="99"/>
    <w:unhideWhenUsed/>
    <w:rsid w:val="00C53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A1B"/>
  </w:style>
  <w:style w:type="paragraph" w:styleId="NormalWeb">
    <w:name w:val="Normal (Web)"/>
    <w:basedOn w:val="Normal"/>
    <w:uiPriority w:val="99"/>
    <w:unhideWhenUsed/>
    <w:rsid w:val="00D00E65"/>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after="0"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3212E"/>
    <w:pPr>
      <w:ind w:left="720"/>
      <w:contextualSpacing/>
    </w:p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179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8" ma:contentTypeDescription="Create a new document." ma:contentTypeScope="" ma:versionID="6cca948418aeb5a67c31698341c4ea0d">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bd4f79922838d59eb0b28d07fa22eb4e"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Props1.xml><?xml version="1.0" encoding="utf-8"?>
<ds:datastoreItem xmlns:ds="http://schemas.openxmlformats.org/officeDocument/2006/customXml" ds:itemID="{39BAC1FE-64B4-442E-8AF0-C218AA073F53}">
  <ds:schemaRefs>
    <ds:schemaRef ds:uri="http://schemas.microsoft.com/sharepoint/v3/contenttype/forms"/>
  </ds:schemaRefs>
</ds:datastoreItem>
</file>

<file path=customXml/itemProps2.xml><?xml version="1.0" encoding="utf-8"?>
<ds:datastoreItem xmlns:ds="http://schemas.openxmlformats.org/officeDocument/2006/customXml" ds:itemID="{A74DA809-7FF2-4DBB-B36A-757A12684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docProps/app.xml><?xml version="1.0" encoding="utf-8"?>
<Properties xmlns="http://schemas.openxmlformats.org/officeDocument/2006/extended-properties" xmlns:vt="http://schemas.openxmlformats.org/officeDocument/2006/docPropsVTypes">
  <Template>Logo only.dotx</Template>
  <TotalTime>0</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Alison Cruickshank</cp:lastModifiedBy>
  <cp:revision>2</cp:revision>
  <cp:lastPrinted>2023-04-12T13:08:00Z</cp:lastPrinted>
  <dcterms:created xsi:type="dcterms:W3CDTF">2025-04-08T16:05:00Z</dcterms:created>
  <dcterms:modified xsi:type="dcterms:W3CDTF">2025-04-08T16:05:00Z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