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9D1E0" w14:textId="77777777" w:rsidR="00CD0D77" w:rsidRPr="00CD0D77" w:rsidRDefault="00CD0D77" w:rsidP="00CD0D77">
      <w:pPr>
        <w:spacing w:line="360" w:lineRule="auto"/>
        <w:rPr>
          <w:rFonts w:asciiTheme="minorHAnsi" w:hAnsiTheme="minorHAnsi" w:cstheme="minorHAnsi"/>
          <w:bCs/>
          <w:sz w:val="32"/>
          <w:szCs w:val="32"/>
          <w:lang w:val="en-GB"/>
        </w:rPr>
      </w:pPr>
      <w:r w:rsidRPr="00CD0D77">
        <w:rPr>
          <w:rFonts w:asciiTheme="minorHAnsi" w:hAnsiTheme="minorHAnsi" w:cstheme="minorHAnsi"/>
          <w:bCs/>
          <w:sz w:val="32"/>
          <w:szCs w:val="32"/>
          <w:lang w:val="en-GB"/>
        </w:rPr>
        <w:t>DAC meetings 2021</w:t>
      </w:r>
    </w:p>
    <w:p w14:paraId="7B2570F0" w14:textId="77777777" w:rsidR="00CD0D77" w:rsidRPr="00724659" w:rsidRDefault="00CD0D77" w:rsidP="00CD0D77">
      <w:pPr>
        <w:spacing w:line="360" w:lineRule="auto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536"/>
      </w:tblGrid>
      <w:tr w:rsidR="00CD0D77" w:rsidRPr="00724659" w14:paraId="74874F96" w14:textId="77777777" w:rsidTr="001F3D5D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14:paraId="666A9CF9" w14:textId="77777777" w:rsidR="00CD0D77" w:rsidRPr="00CD0D77" w:rsidRDefault="00CD0D77" w:rsidP="00CD0D77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</w:pPr>
            <w:r w:rsidRPr="00CD0D77"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  <w:t>Date of meeting</w:t>
            </w:r>
          </w:p>
        </w:tc>
        <w:tc>
          <w:tcPr>
            <w:tcW w:w="4536" w:type="dxa"/>
          </w:tcPr>
          <w:p w14:paraId="2314EAFA" w14:textId="77777777" w:rsidR="00CD0D77" w:rsidRPr="00CD0D77" w:rsidRDefault="00CD0D77" w:rsidP="00CD0D77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</w:pPr>
            <w:r w:rsidRPr="00CD0D77"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  <w:t>Agenda closing date</w:t>
            </w:r>
          </w:p>
        </w:tc>
      </w:tr>
      <w:tr w:rsidR="00CD0D77" w:rsidRPr="00724659" w14:paraId="5B7AE875" w14:textId="77777777" w:rsidTr="001F3D5D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14:paraId="0605145F" w14:textId="77777777" w:rsidR="00CD0D77" w:rsidRPr="00CD0D77" w:rsidRDefault="00CD0D77" w:rsidP="00CD0D77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Wednesday 20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GB"/>
              </w:rPr>
              <w:t>th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January 2021 </w:t>
            </w:r>
          </w:p>
        </w:tc>
        <w:tc>
          <w:tcPr>
            <w:tcW w:w="4536" w:type="dxa"/>
          </w:tcPr>
          <w:p w14:paraId="0BEB4320" w14:textId="77777777" w:rsidR="00CD0D77" w:rsidRPr="00CD0D77" w:rsidRDefault="00CD0D77" w:rsidP="00CD0D77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Monday 4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GB"/>
              </w:rPr>
              <w:t>th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January 2021</w:t>
            </w:r>
          </w:p>
        </w:tc>
      </w:tr>
      <w:tr w:rsidR="00CD0D77" w:rsidRPr="00724659" w14:paraId="6E4E7BC9" w14:textId="77777777" w:rsidTr="001F3D5D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14:paraId="1534B56F" w14:textId="77777777" w:rsidR="00CD0D77" w:rsidRPr="00CD0D77" w:rsidRDefault="00CD0D77" w:rsidP="00CD0D77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Wednesday 17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GB"/>
              </w:rPr>
              <w:t>th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February 2021</w:t>
            </w:r>
          </w:p>
        </w:tc>
        <w:tc>
          <w:tcPr>
            <w:tcW w:w="4536" w:type="dxa"/>
          </w:tcPr>
          <w:p w14:paraId="22213081" w14:textId="77777777" w:rsidR="00CD0D77" w:rsidRPr="00CD0D77" w:rsidRDefault="00CD0D77" w:rsidP="00CD0D77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Monday 1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GB"/>
              </w:rPr>
              <w:t>st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February 2021</w:t>
            </w:r>
          </w:p>
        </w:tc>
      </w:tr>
      <w:tr w:rsidR="00CD0D77" w:rsidRPr="00724659" w14:paraId="2724F6A1" w14:textId="77777777" w:rsidTr="001F3D5D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14:paraId="53EFAD54" w14:textId="77777777" w:rsidR="00CD0D77" w:rsidRPr="00CD0D77" w:rsidRDefault="00CD0D77" w:rsidP="00CD0D77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Wednesday 17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GB"/>
              </w:rPr>
              <w:t>th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March 2021</w:t>
            </w:r>
          </w:p>
        </w:tc>
        <w:tc>
          <w:tcPr>
            <w:tcW w:w="4536" w:type="dxa"/>
          </w:tcPr>
          <w:p w14:paraId="2CD94B28" w14:textId="77777777" w:rsidR="00CD0D77" w:rsidRPr="00CD0D77" w:rsidRDefault="00CD0D77" w:rsidP="00CD0D77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Monday 1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GB"/>
              </w:rPr>
              <w:t>st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March 2021</w:t>
            </w:r>
          </w:p>
        </w:tc>
      </w:tr>
      <w:tr w:rsidR="00CD0D77" w:rsidRPr="00724659" w14:paraId="2A30FFD9" w14:textId="77777777" w:rsidTr="001F3D5D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14:paraId="501641B3" w14:textId="77777777" w:rsidR="00CD0D77" w:rsidRPr="00CD0D77" w:rsidRDefault="00CD0D77" w:rsidP="00CD0D77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Wednesday 21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GB"/>
              </w:rPr>
              <w:t>st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April 2021</w:t>
            </w:r>
          </w:p>
        </w:tc>
        <w:tc>
          <w:tcPr>
            <w:tcW w:w="4536" w:type="dxa"/>
          </w:tcPr>
          <w:p w14:paraId="00E34740" w14:textId="77777777" w:rsidR="00CD0D77" w:rsidRPr="00CD0D77" w:rsidRDefault="00CD0D77" w:rsidP="00CD0D77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Monday 5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GB"/>
              </w:rPr>
              <w:t>th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April 2021</w:t>
            </w:r>
          </w:p>
        </w:tc>
      </w:tr>
      <w:tr w:rsidR="00CD0D77" w:rsidRPr="00724659" w14:paraId="6117B92C" w14:textId="77777777" w:rsidTr="001F3D5D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14:paraId="34D3F802" w14:textId="77777777" w:rsidR="00CD0D77" w:rsidRPr="00CD0D77" w:rsidRDefault="00CD0D77" w:rsidP="00CD0D77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Wednesday 19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GB"/>
              </w:rPr>
              <w:t>th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May 2021</w:t>
            </w:r>
          </w:p>
        </w:tc>
        <w:tc>
          <w:tcPr>
            <w:tcW w:w="4536" w:type="dxa"/>
          </w:tcPr>
          <w:p w14:paraId="42DE3157" w14:textId="77777777" w:rsidR="00CD0D77" w:rsidRPr="00CD0D77" w:rsidRDefault="00CD0D77" w:rsidP="00CD0D77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Monday 3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GB"/>
              </w:rPr>
              <w:t>rd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May 2021</w:t>
            </w:r>
          </w:p>
        </w:tc>
      </w:tr>
      <w:tr w:rsidR="00CD0D77" w:rsidRPr="00724659" w14:paraId="0C8A0882" w14:textId="77777777" w:rsidTr="001F3D5D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14:paraId="6627B7FB" w14:textId="77777777" w:rsidR="00CD0D77" w:rsidRPr="00CD0D77" w:rsidRDefault="00CD0D77" w:rsidP="00CD0D77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Wednesday 16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GB"/>
              </w:rPr>
              <w:t>th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June 2021</w:t>
            </w:r>
          </w:p>
        </w:tc>
        <w:tc>
          <w:tcPr>
            <w:tcW w:w="4536" w:type="dxa"/>
          </w:tcPr>
          <w:p w14:paraId="1CCA00B6" w14:textId="77777777" w:rsidR="00CD0D77" w:rsidRPr="00CD0D77" w:rsidRDefault="00CD0D77" w:rsidP="00CD0D77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Monday 31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GB"/>
              </w:rPr>
              <w:t>st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May 2021</w:t>
            </w:r>
          </w:p>
        </w:tc>
      </w:tr>
      <w:tr w:rsidR="00CD0D77" w:rsidRPr="00724659" w14:paraId="487833EB" w14:textId="77777777" w:rsidTr="001F3D5D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14:paraId="26751428" w14:textId="77777777" w:rsidR="00CD0D77" w:rsidRPr="00CD0D77" w:rsidRDefault="00CD0D77" w:rsidP="00CD0D77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Wednesday 21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GB"/>
              </w:rPr>
              <w:t>st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July 2021</w:t>
            </w:r>
          </w:p>
        </w:tc>
        <w:tc>
          <w:tcPr>
            <w:tcW w:w="4536" w:type="dxa"/>
          </w:tcPr>
          <w:p w14:paraId="74930D75" w14:textId="77777777" w:rsidR="00CD0D77" w:rsidRPr="00CD0D77" w:rsidRDefault="00CD0D77" w:rsidP="00CD0D77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Monday 5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GB"/>
              </w:rPr>
              <w:t>th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July 2021 </w:t>
            </w:r>
          </w:p>
        </w:tc>
      </w:tr>
      <w:tr w:rsidR="00CD0D77" w:rsidRPr="00724659" w14:paraId="6777B0B7" w14:textId="77777777" w:rsidTr="001F3D5D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14:paraId="466CA64C" w14:textId="77777777" w:rsidR="00CD0D77" w:rsidRPr="00CD0D77" w:rsidRDefault="00CD0D77" w:rsidP="00CD0D77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Wednesday 15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GB"/>
              </w:rPr>
              <w:t>th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September 2021</w:t>
            </w:r>
          </w:p>
        </w:tc>
        <w:tc>
          <w:tcPr>
            <w:tcW w:w="4536" w:type="dxa"/>
          </w:tcPr>
          <w:p w14:paraId="513488FA" w14:textId="77777777" w:rsidR="00CD0D77" w:rsidRPr="00CD0D77" w:rsidRDefault="00CD0D77" w:rsidP="00CD0D77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Monday 30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GB"/>
              </w:rPr>
              <w:t>th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August 2021</w:t>
            </w:r>
          </w:p>
        </w:tc>
      </w:tr>
      <w:tr w:rsidR="00CD0D77" w:rsidRPr="00724659" w14:paraId="2579A97C" w14:textId="77777777" w:rsidTr="001F3D5D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14:paraId="75C34AC6" w14:textId="77777777" w:rsidR="00CD0D77" w:rsidRPr="00CD0D77" w:rsidRDefault="00CD0D77" w:rsidP="00CD0D77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Wednesday 20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GB"/>
              </w:rPr>
              <w:t>th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October 2021</w:t>
            </w:r>
          </w:p>
        </w:tc>
        <w:tc>
          <w:tcPr>
            <w:tcW w:w="4536" w:type="dxa"/>
          </w:tcPr>
          <w:p w14:paraId="60187627" w14:textId="77777777" w:rsidR="00CD0D77" w:rsidRPr="00CD0D77" w:rsidRDefault="00CD0D77" w:rsidP="00CD0D77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Monday 4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GB"/>
              </w:rPr>
              <w:t>th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October 2021</w:t>
            </w:r>
          </w:p>
        </w:tc>
      </w:tr>
      <w:tr w:rsidR="00CD0D77" w:rsidRPr="00724659" w14:paraId="350F2095" w14:textId="77777777" w:rsidTr="001F3D5D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14:paraId="4767C26D" w14:textId="77777777" w:rsidR="00CD0D77" w:rsidRPr="00CD0D77" w:rsidRDefault="00CD0D77" w:rsidP="00CD0D77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Wednesday 17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GB"/>
              </w:rPr>
              <w:t>th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November 2021</w:t>
            </w:r>
          </w:p>
        </w:tc>
        <w:tc>
          <w:tcPr>
            <w:tcW w:w="4536" w:type="dxa"/>
          </w:tcPr>
          <w:p w14:paraId="729ABB44" w14:textId="77777777" w:rsidR="00CD0D77" w:rsidRPr="00CD0D77" w:rsidRDefault="00CD0D77" w:rsidP="00CD0D77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Monday 1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GB"/>
              </w:rPr>
              <w:t>st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November 2021</w:t>
            </w:r>
          </w:p>
        </w:tc>
      </w:tr>
      <w:tr w:rsidR="00CD0D77" w:rsidRPr="00724659" w14:paraId="7A4CECF4" w14:textId="77777777" w:rsidTr="001F3D5D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14:paraId="2061B7CB" w14:textId="77777777" w:rsidR="00CD0D77" w:rsidRPr="00CD0D77" w:rsidRDefault="00CD0D77" w:rsidP="00CD0D77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Wednesday 15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GB"/>
              </w:rPr>
              <w:t>th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December 2021</w:t>
            </w:r>
          </w:p>
        </w:tc>
        <w:tc>
          <w:tcPr>
            <w:tcW w:w="4536" w:type="dxa"/>
          </w:tcPr>
          <w:p w14:paraId="5FD49B0B" w14:textId="77777777" w:rsidR="00CD0D77" w:rsidRPr="00CD0D77" w:rsidRDefault="00CD0D77" w:rsidP="00CD0D77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Monday 29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GB"/>
              </w:rPr>
              <w:t>th</w:t>
            </w:r>
            <w:r w:rsidRPr="00CD0D7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November 2021</w:t>
            </w:r>
          </w:p>
        </w:tc>
      </w:tr>
    </w:tbl>
    <w:p w14:paraId="742B456C" w14:textId="77777777" w:rsidR="00CD0D77" w:rsidRPr="00724659" w:rsidRDefault="00CD0D77" w:rsidP="00CD0D77">
      <w:pPr>
        <w:rPr>
          <w:rFonts w:asciiTheme="minorHAnsi" w:hAnsiTheme="minorHAnsi" w:cstheme="minorHAnsi"/>
          <w:sz w:val="28"/>
          <w:lang w:val="en-GB"/>
        </w:rPr>
      </w:pPr>
    </w:p>
    <w:p w14:paraId="51529AF4" w14:textId="1C6E4F6D" w:rsidR="00317D65" w:rsidRPr="00CD0D77" w:rsidRDefault="00317D65" w:rsidP="00CD0D77"/>
    <w:sectPr w:rsidR="00317D65" w:rsidRPr="00CD0D77" w:rsidSect="00317D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134" w:right="1134" w:bottom="851" w:left="1134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4600F" w14:textId="77777777" w:rsidR="00CD0D77" w:rsidRDefault="00CD0D77" w:rsidP="00AE17AC">
      <w:r>
        <w:separator/>
      </w:r>
    </w:p>
  </w:endnote>
  <w:endnote w:type="continuationSeparator" w:id="0">
    <w:p w14:paraId="4CAAB1A9" w14:textId="77777777" w:rsidR="00CD0D77" w:rsidRDefault="00CD0D77" w:rsidP="00AE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DDC3A" w14:textId="77777777" w:rsidR="00463CEB" w:rsidRDefault="00463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F1484" w14:textId="77777777" w:rsidR="00463CEB" w:rsidRDefault="00463C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3ABB2" w14:textId="77777777" w:rsidR="00317D65" w:rsidRPr="00D6648F" w:rsidRDefault="00317D65" w:rsidP="00317D65">
    <w:pPr>
      <w:pStyle w:val="DIOCESEFooterWeb"/>
    </w:pPr>
    <w:r w:rsidRPr="00D6648F">
      <w:t>www.bathandwells.org.uk</w:t>
    </w:r>
  </w:p>
  <w:p w14:paraId="146E89EF" w14:textId="77777777" w:rsidR="00317D65" w:rsidRDefault="00317D65" w:rsidP="00317D65">
    <w:pPr>
      <w:pStyle w:val="DIOCESEFooterSmallPrint"/>
      <w:rPr>
        <w:b/>
      </w:rPr>
    </w:pPr>
  </w:p>
  <w:p w14:paraId="6FAE4720" w14:textId="77777777" w:rsidR="00317D65" w:rsidRPr="00317D65" w:rsidRDefault="00317D65" w:rsidP="00317D65">
    <w:pPr>
      <w:pStyle w:val="DIOCESEFooterSmallPrint"/>
      <w:rPr>
        <w:b/>
      </w:rPr>
    </w:pPr>
    <w:r>
      <w:rPr>
        <w:b/>
        <w:noProof/>
        <w:lang w:eastAsia="en-GB"/>
      </w:rPr>
      <w:drawing>
        <wp:inline distT="0" distB="0" distL="0" distR="0" wp14:anchorId="203CC44D" wp14:editId="5643933D">
          <wp:extent cx="1801368" cy="39624"/>
          <wp:effectExtent l="0" t="0" r="0" b="1143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39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F555C" w14:textId="77777777" w:rsidR="00CD0D77" w:rsidRDefault="00CD0D77" w:rsidP="00AE17AC">
      <w:r>
        <w:separator/>
      </w:r>
    </w:p>
  </w:footnote>
  <w:footnote w:type="continuationSeparator" w:id="0">
    <w:p w14:paraId="24CEACD6" w14:textId="77777777" w:rsidR="00CD0D77" w:rsidRDefault="00CD0D77" w:rsidP="00AE1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BD8E0" w14:textId="0A41D1EF" w:rsidR="00D6648F" w:rsidRDefault="00CD0D77">
    <w:r>
      <w:rPr>
        <w:noProof/>
      </w:rPr>
      <w:drawing>
        <wp:anchor distT="0" distB="0" distL="114300" distR="114300" simplePos="0" relativeHeight="251662336" behindDoc="1" locked="0" layoutInCell="1" allowOverlap="1" wp14:anchorId="54AD9C18" wp14:editId="220739D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6320" cy="86512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8651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234A25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2" o:title="Watermark Logo"/>
          <w10:wrap anchorx="margin" anchory="margin"/>
        </v:shape>
      </w:pict>
    </w:r>
    <w:sdt>
      <w:sdtPr>
        <w:id w:val="171999623"/>
        <w:placeholder/>
        <w:temporary/>
        <w:showingPlcHdr/>
      </w:sdtPr>
      <w:sdtEndPr/>
      <w:sdtContent>
        <w:r w:rsidR="00D6648F">
          <w:t>[Type text]</w:t>
        </w:r>
      </w:sdtContent>
    </w:sdt>
    <w:r w:rsidR="00D6648F">
      <w:ptab w:relativeTo="margin" w:alignment="center" w:leader="none"/>
    </w:r>
    <w:sdt>
      <w:sdtPr>
        <w:id w:val="171999624"/>
        <w:placeholder/>
        <w:temporary/>
        <w:showingPlcHdr/>
      </w:sdtPr>
      <w:sdtEndPr/>
      <w:sdtContent>
        <w:r w:rsidR="00D6648F">
          <w:t>[Type text]</w:t>
        </w:r>
      </w:sdtContent>
    </w:sdt>
    <w:r w:rsidR="00D6648F">
      <w:ptab w:relativeTo="margin" w:alignment="right" w:leader="none"/>
    </w:r>
    <w:sdt>
      <w:sdtPr>
        <w:id w:val="171999625"/>
        <w:placeholder/>
        <w:temporary/>
        <w:showingPlcHdr/>
      </w:sdtPr>
      <w:sdtEndPr/>
      <w:sdtContent>
        <w:r w:rsidR="00D6648F">
          <w:t>[Type text]</w:t>
        </w:r>
      </w:sdtContent>
    </w:sdt>
  </w:p>
  <w:p w14:paraId="06CBF3C7" w14:textId="77777777" w:rsidR="00D6648F" w:rsidRDefault="00D664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BF7E4" w14:textId="77777777" w:rsidR="00463CEB" w:rsidRDefault="00463C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99AE7" w14:textId="4C76E92E" w:rsidR="00317D65" w:rsidRDefault="00CD0D77" w:rsidP="00317D65">
    <w:pPr>
      <w:pStyle w:val="Header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E971934" wp14:editId="08AC138E">
          <wp:simplePos x="0" y="0"/>
          <wp:positionH relativeFrom="margin">
            <wp:posOffset>-721360</wp:posOffset>
          </wp:positionH>
          <wp:positionV relativeFrom="margin">
            <wp:posOffset>-2157730</wp:posOffset>
          </wp:positionV>
          <wp:extent cx="6116320" cy="86512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8651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D65">
      <w:rPr>
        <w:noProof/>
        <w:lang w:val="en-GB"/>
      </w:rPr>
      <w:drawing>
        <wp:inline distT="0" distB="0" distL="0" distR="0" wp14:anchorId="35AED3A8" wp14:editId="0EFA9FF0">
          <wp:extent cx="2340000" cy="716154"/>
          <wp:effectExtent l="0" t="0" r="3175" b="825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ocese Logo (Blue) CMYK (A5-w210mm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716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F88E06" w14:textId="77777777" w:rsidR="00317D65" w:rsidRDefault="00317D65" w:rsidP="00317D65">
    <w:pPr>
      <w:pStyle w:val="Header"/>
      <w:jc w:val="right"/>
    </w:pPr>
  </w:p>
  <w:p w14:paraId="036D4AA2" w14:textId="77777777" w:rsidR="00317D65" w:rsidRDefault="00317D65" w:rsidP="00317D65">
    <w:pPr>
      <w:pStyle w:val="Header"/>
      <w:jc w:val="right"/>
    </w:pPr>
  </w:p>
  <w:p w14:paraId="12D4E326" w14:textId="77777777" w:rsidR="00317D65" w:rsidRDefault="00317D65" w:rsidP="00317D65">
    <w:pPr>
      <w:pStyle w:val="Header"/>
      <w:jc w:val="right"/>
    </w:pPr>
  </w:p>
  <w:p w14:paraId="0C1AE86C" w14:textId="77777777" w:rsidR="00D6648F" w:rsidRDefault="00CD0D77" w:rsidP="00317D65">
    <w:pPr>
      <w:pStyle w:val="Header"/>
      <w:jc w:val="right"/>
    </w:pPr>
    <w:r>
      <w:rPr>
        <w:noProof/>
      </w:rPr>
      <w:pict w14:anchorId="3FD66D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left:0;text-align:left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3" o:title="Watermark 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77"/>
    <w:rsid w:val="0015190F"/>
    <w:rsid w:val="001E6636"/>
    <w:rsid w:val="00201A23"/>
    <w:rsid w:val="00291793"/>
    <w:rsid w:val="00302930"/>
    <w:rsid w:val="00317D65"/>
    <w:rsid w:val="003927B7"/>
    <w:rsid w:val="00463CEB"/>
    <w:rsid w:val="00486B5E"/>
    <w:rsid w:val="00507CF1"/>
    <w:rsid w:val="005128A4"/>
    <w:rsid w:val="00521609"/>
    <w:rsid w:val="005C49C8"/>
    <w:rsid w:val="006C0B06"/>
    <w:rsid w:val="006D47CA"/>
    <w:rsid w:val="00703841"/>
    <w:rsid w:val="00856644"/>
    <w:rsid w:val="008833D5"/>
    <w:rsid w:val="008B0AFA"/>
    <w:rsid w:val="00916C45"/>
    <w:rsid w:val="00A60F5B"/>
    <w:rsid w:val="00A614AD"/>
    <w:rsid w:val="00AE17AC"/>
    <w:rsid w:val="00AF72E4"/>
    <w:rsid w:val="00B26958"/>
    <w:rsid w:val="00C42AE4"/>
    <w:rsid w:val="00CD0D77"/>
    <w:rsid w:val="00D62AD1"/>
    <w:rsid w:val="00D6648F"/>
    <w:rsid w:val="00E8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</o:shapelayout>
  </w:shapeDefaults>
  <w:decimalSymbol w:val="."/>
  <w:listSeparator w:val=","/>
  <w14:docId w14:val="056413DC"/>
  <w14:defaultImageDpi w14:val="300"/>
  <w15:docId w15:val="{DE9B2670-095E-4AC6-8774-CE03138A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77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17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7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AC"/>
    <w:rPr>
      <w:rFonts w:ascii="Lucida Grande" w:hAnsi="Lucida Grande"/>
      <w:sz w:val="18"/>
      <w:szCs w:val="18"/>
    </w:rPr>
  </w:style>
  <w:style w:type="paragraph" w:customStyle="1" w:styleId="DIOCESEBlueContact">
    <w:name w:val="DIOCESE Blue Contact"/>
    <w:basedOn w:val="Normal"/>
    <w:qFormat/>
    <w:rsid w:val="006C0B06"/>
    <w:pPr>
      <w:jc w:val="right"/>
    </w:pPr>
    <w:rPr>
      <w:rFonts w:ascii="Calibri" w:hAnsi="Calibri"/>
      <w:color w:val="004990"/>
    </w:rPr>
  </w:style>
  <w:style w:type="character" w:customStyle="1" w:styleId="FooterChar">
    <w:name w:val="Footer Char"/>
    <w:basedOn w:val="DefaultParagraphFont"/>
    <w:link w:val="Footer"/>
    <w:uiPriority w:val="99"/>
    <w:rsid w:val="00AE17AC"/>
  </w:style>
  <w:style w:type="paragraph" w:styleId="Header">
    <w:name w:val="header"/>
    <w:basedOn w:val="Normal"/>
    <w:link w:val="HeaderChar"/>
    <w:uiPriority w:val="99"/>
    <w:unhideWhenUsed/>
    <w:rsid w:val="00AE17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7AC"/>
  </w:style>
  <w:style w:type="paragraph" w:customStyle="1" w:styleId="NoParagraphStyle">
    <w:name w:val="[No Paragraph Style]"/>
    <w:rsid w:val="00C42AE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DIOCESEBodyCopy">
    <w:name w:val="DIOCESE Body Copy"/>
    <w:basedOn w:val="Normal"/>
    <w:qFormat/>
    <w:rsid w:val="00291793"/>
    <w:rPr>
      <w:rFonts w:ascii="Calibri" w:hAnsi="Calibri"/>
    </w:rPr>
  </w:style>
  <w:style w:type="paragraph" w:customStyle="1" w:styleId="BasicParagraph">
    <w:name w:val="[Basic Paragraph]"/>
    <w:basedOn w:val="NoParagraphStyle"/>
    <w:uiPriority w:val="99"/>
    <w:rsid w:val="00C42AE4"/>
  </w:style>
  <w:style w:type="paragraph" w:customStyle="1" w:styleId="DIOCESEFooterSmallPrint">
    <w:name w:val="DIOCESE Footer Small Print"/>
    <w:basedOn w:val="BasicParagraph"/>
    <w:qFormat/>
    <w:rsid w:val="006C0B06"/>
    <w:pPr>
      <w:jc w:val="center"/>
    </w:pPr>
    <w:rPr>
      <w:rFonts w:ascii="Calibri" w:hAnsi="Calibri" w:cs="Calibri-Bold"/>
      <w:bCs/>
      <w:color w:val="004990"/>
      <w:sz w:val="14"/>
      <w:szCs w:val="14"/>
    </w:rPr>
  </w:style>
  <w:style w:type="paragraph" w:customStyle="1" w:styleId="DIOCESEFooterWeb">
    <w:name w:val="DIOCESE Footer Web"/>
    <w:basedOn w:val="BasicParagraph"/>
    <w:qFormat/>
    <w:rsid w:val="006C0B06"/>
    <w:pPr>
      <w:jc w:val="center"/>
    </w:pPr>
    <w:rPr>
      <w:rFonts w:ascii="Cambria" w:hAnsi="Cambria" w:cs="Cambria"/>
      <w:color w:val="00499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motl\Documents\Custom%20Office%20Templates\A4%20Headed%20Paper%20Pla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99C674-92EC-4F7F-A77B-5805C65D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Headed Paper Plain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Willmot</dc:creator>
  <cp:lastModifiedBy>Louise Willmot</cp:lastModifiedBy>
  <cp:revision>1</cp:revision>
  <cp:lastPrinted>2016-12-09T13:34:00Z</cp:lastPrinted>
  <dcterms:created xsi:type="dcterms:W3CDTF">2021-03-11T15:25:00Z</dcterms:created>
  <dcterms:modified xsi:type="dcterms:W3CDTF">2021-03-11T15:26:00Z</dcterms:modified>
</cp:coreProperties>
</file>