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1" w:rsidRDefault="00491B31" w:rsidP="00491B3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91516" cy="865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andwells_symbol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897" cy="86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76C5" w:rsidTr="00A576C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A576C5" w:rsidRPr="00A576C5" w:rsidRDefault="00A576C5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color w:val="FFFFFF" w:themeColor="background1"/>
                <w:sz w:val="26"/>
                <w:szCs w:val="26"/>
              </w:rPr>
            </w:pPr>
            <w:bookmarkStart w:id="0" w:name="_Toc471125992"/>
          </w:p>
          <w:p w:rsidR="00A576C5" w:rsidRPr="00A576C5" w:rsidRDefault="00A576C5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color w:val="FFFFFF" w:themeColor="background1"/>
                <w:sz w:val="26"/>
                <w:szCs w:val="26"/>
              </w:rPr>
            </w:pPr>
            <w:r w:rsidRPr="00A576C5">
              <w:rPr>
                <w:rFonts w:ascii="Franklin Gothic Book" w:hAnsi="Franklin Gothic Book"/>
                <w:color w:val="FFFFFF" w:themeColor="background1"/>
                <w:sz w:val="26"/>
                <w:szCs w:val="26"/>
              </w:rPr>
              <w:t>DEANERY MISSION PLAN</w:t>
            </w:r>
            <w:r w:rsidR="009F1708">
              <w:rPr>
                <w:rFonts w:ascii="Franklin Gothic Book" w:hAnsi="Franklin Gothic Book"/>
                <w:color w:val="FFFFFF" w:themeColor="background1"/>
                <w:sz w:val="26"/>
                <w:szCs w:val="26"/>
              </w:rPr>
              <w:t xml:space="preserve"> TEMPLATE</w:t>
            </w:r>
          </w:p>
          <w:p w:rsidR="00491B31" w:rsidRPr="00A576C5" w:rsidRDefault="00491B31" w:rsidP="00A576C5">
            <w:pPr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9F1708" w:rsidRPr="00A576C5" w:rsidRDefault="009F1708" w:rsidP="00E51A27">
      <w:pPr>
        <w:pStyle w:val="Heading1"/>
        <w:spacing w:before="0"/>
        <w:jc w:val="center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9F1708" w:rsidRPr="009F1708" w:rsidTr="009F1708">
        <w:tc>
          <w:tcPr>
            <w:tcW w:w="2802" w:type="dxa"/>
            <w:shd w:val="clear" w:color="auto" w:fill="4F81BD" w:themeFill="accent1"/>
          </w:tcPr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9F1708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Deanery Name:</w:t>
            </w:r>
          </w:p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40" w:type="dxa"/>
          </w:tcPr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  <w:tr w:rsidR="009F1708" w:rsidRPr="009F1708" w:rsidTr="009F1708">
        <w:tc>
          <w:tcPr>
            <w:tcW w:w="2802" w:type="dxa"/>
            <w:shd w:val="clear" w:color="auto" w:fill="4F81BD" w:themeFill="accent1"/>
          </w:tcPr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bookmarkStart w:id="1" w:name="_Toc471125993"/>
          </w:p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9F1708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Lead Contact:</w:t>
            </w:r>
            <w:bookmarkEnd w:id="1"/>
          </w:p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40" w:type="dxa"/>
          </w:tcPr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  <w:tr w:rsidR="009F1708" w:rsidRPr="009F1708" w:rsidTr="009F1708">
        <w:tc>
          <w:tcPr>
            <w:tcW w:w="2802" w:type="dxa"/>
            <w:shd w:val="clear" w:color="auto" w:fill="4F81BD" w:themeFill="accent1"/>
          </w:tcPr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9F1708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Accompanier:</w:t>
            </w:r>
          </w:p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40" w:type="dxa"/>
          </w:tcPr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  <w:tr w:rsidR="009F1708" w:rsidRPr="009F1708" w:rsidTr="009F1708">
        <w:tc>
          <w:tcPr>
            <w:tcW w:w="2802" w:type="dxa"/>
            <w:shd w:val="clear" w:color="auto" w:fill="4F81BD" w:themeFill="accent1"/>
          </w:tcPr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</w:p>
          <w:p w:rsidR="009F1708" w:rsidRPr="009F1708" w:rsidRDefault="009F1708" w:rsidP="009F1708">
            <w:pPr>
              <w:pStyle w:val="Heading1"/>
              <w:spacing w:before="0"/>
              <w:outlineLvl w:val="0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9F1708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Date signed off by Deanery Mission and Pastoral Group (DMPG):</w:t>
            </w:r>
          </w:p>
          <w:p w:rsidR="009F1708" w:rsidRPr="009F1708" w:rsidRDefault="009F1708" w:rsidP="009F1708">
            <w:pPr>
              <w:rPr>
                <w:color w:val="FFFFFF" w:themeColor="background1"/>
              </w:rPr>
            </w:pPr>
          </w:p>
        </w:tc>
        <w:tc>
          <w:tcPr>
            <w:tcW w:w="6440" w:type="dxa"/>
          </w:tcPr>
          <w:p w:rsidR="009F1708" w:rsidRPr="009F1708" w:rsidRDefault="009F1708" w:rsidP="00E51A27">
            <w:pPr>
              <w:pStyle w:val="Heading1"/>
              <w:spacing w:before="0"/>
              <w:jc w:val="center"/>
              <w:outlineLvl w:val="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</w:tbl>
    <w:p w:rsidR="00A576C5" w:rsidRPr="00491B31" w:rsidRDefault="00A576C5" w:rsidP="00EA47A2">
      <w:pPr>
        <w:pStyle w:val="Heading1"/>
        <w:spacing w:before="0"/>
        <w:rPr>
          <w:rFonts w:ascii="Franklin Gothic Book" w:hAnsi="Franklin Gothic Book"/>
        </w:rPr>
      </w:pPr>
      <w:bookmarkStart w:id="2" w:name="_Toc471125994"/>
      <w:bookmarkEnd w:id="0"/>
    </w:p>
    <w:bookmarkEnd w:id="2"/>
    <w:p w:rsidR="000C7C31" w:rsidRPr="003C4369" w:rsidRDefault="00AD46F1" w:rsidP="000C7C31">
      <w:pPr>
        <w:rPr>
          <w:rFonts w:ascii="Franklin Gothic Book" w:hAnsi="Franklin Gothic Book"/>
        </w:rPr>
      </w:pPr>
      <w:r w:rsidRPr="003C4369">
        <w:rPr>
          <w:rFonts w:ascii="Franklin Gothic Book" w:hAnsi="Franklin Gothic Book"/>
          <w:b/>
          <w:u w:val="single"/>
        </w:rPr>
        <w:t>NOTE 1</w:t>
      </w:r>
      <w:r w:rsidRPr="003C4369">
        <w:rPr>
          <w:rFonts w:ascii="Franklin Gothic Book" w:hAnsi="Franklin Gothic Book"/>
        </w:rPr>
        <w:t>:</w:t>
      </w:r>
      <w:r w:rsidR="00C65B59" w:rsidRPr="003C4369">
        <w:rPr>
          <w:rFonts w:ascii="Franklin Gothic Book" w:hAnsi="Franklin Gothic Book"/>
        </w:rPr>
        <w:t xml:space="preserve"> Use of this template is entirely </w:t>
      </w:r>
      <w:r w:rsidR="00C65B59" w:rsidRPr="00F170DE">
        <w:rPr>
          <w:rFonts w:ascii="Franklin Gothic Book" w:hAnsi="Franklin Gothic Book"/>
          <w:b/>
          <w:color w:val="C0504D" w:themeColor="accent2"/>
          <w:u w:val="single"/>
        </w:rPr>
        <w:t>optional</w:t>
      </w:r>
      <w:r w:rsidR="000B4377">
        <w:rPr>
          <w:rFonts w:ascii="Franklin Gothic Book" w:hAnsi="Franklin Gothic Book"/>
        </w:rPr>
        <w:t xml:space="preserve">.  The format of your DMP is up to you but it should include </w:t>
      </w:r>
      <w:r w:rsidR="00C65B59" w:rsidRPr="003C4369">
        <w:rPr>
          <w:rFonts w:ascii="Franklin Gothic Book" w:hAnsi="Franklin Gothic Book"/>
        </w:rPr>
        <w:t xml:space="preserve">all aspects of the checklist in the “Guidance </w:t>
      </w:r>
      <w:r w:rsidR="00491B31">
        <w:rPr>
          <w:rFonts w:ascii="Franklin Gothic Book" w:hAnsi="Franklin Gothic Book"/>
        </w:rPr>
        <w:t>Notes” document</w:t>
      </w:r>
      <w:r w:rsidR="00C65B59" w:rsidRPr="003C4369">
        <w:rPr>
          <w:rFonts w:ascii="Franklin Gothic Book" w:hAnsi="Franklin Gothic Book"/>
        </w:rPr>
        <w:t xml:space="preserve"> upon which this template is based</w:t>
      </w:r>
      <w:r w:rsidR="009F1708" w:rsidRPr="003C4369">
        <w:rPr>
          <w:rFonts w:ascii="Franklin Gothic Book" w:hAnsi="Franklin Gothic Book"/>
        </w:rPr>
        <w:t>.</w:t>
      </w:r>
    </w:p>
    <w:p w:rsidR="00751823" w:rsidRPr="003C4369" w:rsidRDefault="00751823" w:rsidP="000C7C31">
      <w:pPr>
        <w:rPr>
          <w:rFonts w:ascii="Franklin Gothic Book" w:hAnsi="Franklin Gothic Book"/>
        </w:rPr>
      </w:pPr>
      <w:r w:rsidRPr="003C4369">
        <w:rPr>
          <w:rFonts w:ascii="Franklin Gothic Book" w:hAnsi="Franklin Gothic Book"/>
          <w:b/>
          <w:u w:val="single"/>
        </w:rPr>
        <w:t>NOTE</w:t>
      </w:r>
      <w:r w:rsidR="00AD46F1" w:rsidRPr="003C4369">
        <w:rPr>
          <w:rFonts w:ascii="Franklin Gothic Book" w:hAnsi="Franklin Gothic Book"/>
          <w:b/>
          <w:u w:val="single"/>
        </w:rPr>
        <w:t xml:space="preserve"> 2</w:t>
      </w:r>
      <w:r w:rsidRPr="003C4369">
        <w:rPr>
          <w:rFonts w:ascii="Franklin Gothic Book" w:hAnsi="Franklin Gothic Book"/>
        </w:rPr>
        <w:t xml:space="preserve">: </w:t>
      </w:r>
      <w:r w:rsidR="00AD46F1" w:rsidRPr="003C4369">
        <w:rPr>
          <w:rFonts w:ascii="Franklin Gothic Book" w:hAnsi="Franklin Gothic Book"/>
        </w:rPr>
        <w:t>You may include as much detail as you wish as a</w:t>
      </w:r>
      <w:r w:rsidRPr="003C4369">
        <w:rPr>
          <w:rFonts w:ascii="Franklin Gothic Book" w:hAnsi="Franklin Gothic Book"/>
        </w:rPr>
        <w:t>ll sections expand automatically to fit more text.</w:t>
      </w:r>
      <w:r w:rsidR="0025347E" w:rsidRPr="003C4369">
        <w:rPr>
          <w:rFonts w:ascii="Franklin Gothic Book" w:hAnsi="Franklin Gothic Book"/>
        </w:rPr>
        <w:t xml:space="preserve"> You can easily add extra </w:t>
      </w:r>
      <w:r w:rsidR="00B75BB2" w:rsidRPr="003C4369">
        <w:rPr>
          <w:rFonts w:ascii="Franklin Gothic Book" w:hAnsi="Franklin Gothic Book"/>
        </w:rPr>
        <w:t>sections by</w:t>
      </w:r>
      <w:r w:rsidR="0025347E" w:rsidRPr="003C4369">
        <w:rPr>
          <w:rFonts w:ascii="Franklin Gothic Book" w:hAnsi="Franklin Gothic Book"/>
        </w:rPr>
        <w:t xml:space="preserve"> cutting and pasting an existing similar section.</w:t>
      </w:r>
      <w:r w:rsidRPr="003C4369">
        <w:rPr>
          <w:rFonts w:ascii="Franklin Gothic Book" w:hAnsi="Franklin Gothic Book"/>
        </w:rPr>
        <w:t xml:space="preserve"> </w:t>
      </w:r>
      <w:r w:rsidR="00AD46F1" w:rsidRPr="003C4369">
        <w:rPr>
          <w:rFonts w:ascii="Franklin Gothic Book" w:hAnsi="Franklin Gothic Book"/>
        </w:rPr>
        <w:t>Bullet points or numbering may help to provide clarity</w:t>
      </w:r>
      <w:r w:rsidR="009F1708" w:rsidRPr="003C4369">
        <w:rPr>
          <w:rFonts w:ascii="Franklin Gothic Book" w:hAnsi="Franklin Gothic Book"/>
        </w:rPr>
        <w:t>.</w:t>
      </w:r>
      <w:bookmarkStart w:id="3" w:name="_GoBack"/>
      <w:bookmarkEnd w:id="3"/>
    </w:p>
    <w:p w:rsidR="00491B31" w:rsidRPr="00491B31" w:rsidRDefault="009F1708" w:rsidP="009F1708">
      <w:pPr>
        <w:rPr>
          <w:rFonts w:ascii="Franklin Gothic Book" w:hAnsi="Franklin Gothic Book"/>
        </w:rPr>
      </w:pPr>
      <w:r w:rsidRPr="003C4369">
        <w:rPr>
          <w:rFonts w:ascii="Franklin Gothic Book" w:hAnsi="Franklin Gothic Book"/>
          <w:b/>
          <w:u w:val="single"/>
        </w:rPr>
        <w:t>NOTE 3</w:t>
      </w:r>
      <w:r w:rsidRPr="003C4369">
        <w:rPr>
          <w:rFonts w:ascii="Franklin Gothic Book" w:hAnsi="Franklin Gothic Book"/>
        </w:rPr>
        <w:t>:</w:t>
      </w:r>
      <w:r w:rsidR="00C65B59" w:rsidRPr="003C4369">
        <w:rPr>
          <w:rFonts w:ascii="Franklin Gothic Book" w:hAnsi="Franklin Gothic Book"/>
        </w:rPr>
        <w:t xml:space="preserve"> Plans do not just have to cover a single year. You may have a great idea,</w:t>
      </w:r>
      <w:r w:rsidRPr="003C4369">
        <w:rPr>
          <w:rFonts w:ascii="Franklin Gothic Book" w:hAnsi="Franklin Gothic Book"/>
        </w:rPr>
        <w:t xml:space="preserve"> but it may be best started in y</w:t>
      </w:r>
      <w:r w:rsidR="00C65B59" w:rsidRPr="003C4369">
        <w:rPr>
          <w:rFonts w:ascii="Franklin Gothic Book" w:hAnsi="Franklin Gothic Book"/>
        </w:rPr>
        <w:t>ear 2 or 3 a</w:t>
      </w:r>
      <w:r w:rsidRPr="003C4369">
        <w:rPr>
          <w:rFonts w:ascii="Franklin Gothic Book" w:hAnsi="Franklin Gothic Book"/>
        </w:rPr>
        <w:t>fter other things are underway.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35"/>
        <w:gridCol w:w="2193"/>
        <w:gridCol w:w="118"/>
        <w:gridCol w:w="2310"/>
        <w:gridCol w:w="645"/>
        <w:gridCol w:w="1666"/>
      </w:tblGrid>
      <w:tr w:rsidR="005967B5" w:rsidRPr="009F1708" w:rsidTr="005967B5">
        <w:trPr>
          <w:trHeight w:val="574"/>
        </w:trPr>
        <w:tc>
          <w:tcPr>
            <w:tcW w:w="9242" w:type="dxa"/>
            <w:gridSpan w:val="7"/>
            <w:shd w:val="clear" w:color="auto" w:fill="4F81BD" w:themeFill="accent1"/>
          </w:tcPr>
          <w:p w:rsidR="005967B5" w:rsidRDefault="005967B5" w:rsidP="005967B5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</w:p>
          <w:p w:rsidR="00491B31" w:rsidRPr="00491B31" w:rsidRDefault="00491B31" w:rsidP="005967B5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16"/>
                <w:szCs w:val="16"/>
              </w:rPr>
            </w:pPr>
          </w:p>
          <w:p w:rsidR="005967B5" w:rsidRPr="003C4369" w:rsidRDefault="005967B5" w:rsidP="005967B5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 w:rsidRPr="003C4369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TEMPLATE PLAN SECTIONS &amp; APPENDIX </w:t>
            </w: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1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Summary of deanery v</w:t>
            </w:r>
            <w:r w:rsidRPr="009F1708">
              <w:rPr>
                <w:rFonts w:ascii="Franklin Gothic Book" w:hAnsi="Franklin Gothic Book"/>
              </w:rPr>
              <w:t xml:space="preserve">ision 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2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Deanery audit of community</w:t>
            </w:r>
            <w:r w:rsidRPr="009F1708">
              <w:rPr>
                <w:rFonts w:ascii="Franklin Gothic Book" w:hAnsi="Franklin Gothic Book"/>
              </w:rPr>
              <w:t xml:space="preserve"> (several options available)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Mission o</w:t>
            </w:r>
            <w:r w:rsidRPr="009F1708">
              <w:rPr>
                <w:rFonts w:ascii="Franklin Gothic Book" w:hAnsi="Franklin Gothic Book"/>
              </w:rPr>
              <w:t>pportunities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4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Dreams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5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Priorities (also available as an Excel spreadsheet))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6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Plans for review &amp; evaluation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5967B5" w:rsidRPr="009F1708" w:rsidTr="005967B5">
        <w:tc>
          <w:tcPr>
            <w:tcW w:w="675" w:type="dxa"/>
          </w:tcPr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jc w:val="center"/>
              <w:rPr>
                <w:rFonts w:ascii="Franklin Gothic Book" w:hAnsi="Franklin Gothic Book"/>
              </w:rPr>
            </w:pPr>
            <w:r w:rsidRPr="009F1708">
              <w:rPr>
                <w:rFonts w:ascii="Franklin Gothic Book" w:hAnsi="Franklin Gothic Book"/>
              </w:rPr>
              <w:t>7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8567" w:type="dxa"/>
            <w:gridSpan w:val="6"/>
          </w:tcPr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APPENDIX: k</w:t>
            </w:r>
            <w:r w:rsidRPr="009F1708">
              <w:rPr>
                <w:rFonts w:ascii="Franklin Gothic Book" w:hAnsi="Franklin Gothic Book"/>
              </w:rPr>
              <w:t>ey data (Central Support is available to help complete this)</w:t>
            </w:r>
          </w:p>
          <w:p w:rsidR="005967B5" w:rsidRPr="009F1708" w:rsidRDefault="005967B5" w:rsidP="005967B5">
            <w:pPr>
              <w:rPr>
                <w:rFonts w:ascii="Franklin Gothic Book" w:hAnsi="Franklin Gothic Book"/>
              </w:rPr>
            </w:pPr>
          </w:p>
        </w:tc>
      </w:tr>
      <w:tr w:rsidR="009F1708" w:rsidRPr="004B18DD" w:rsidTr="004B18DD">
        <w:tc>
          <w:tcPr>
            <w:tcW w:w="675" w:type="dxa"/>
          </w:tcPr>
          <w:p w:rsidR="009F1708" w:rsidRPr="004B18DD" w:rsidRDefault="009F1708" w:rsidP="009F1708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9F1708" w:rsidRPr="004B18DD" w:rsidRDefault="005967B5" w:rsidP="009F1708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 w:rsidRPr="004B18DD">
              <w:rPr>
                <w:rFonts w:ascii="Franklin Gothic Book" w:hAnsi="Franklin Gothic Book"/>
                <w:sz w:val="26"/>
                <w:szCs w:val="26"/>
              </w:rPr>
              <w:t>1.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5967B5" w:rsidRPr="004B18DD" w:rsidRDefault="005967B5" w:rsidP="009F1708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9F1708" w:rsidRPr="004B18DD" w:rsidRDefault="004B18DD" w:rsidP="009F1708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 w:rsidRPr="004B18DD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Summary of deanery v</w:t>
            </w:r>
            <w:r w:rsidR="005967B5" w:rsidRPr="004B18DD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ision (the ‘why’ of our deanery)</w:t>
            </w:r>
          </w:p>
          <w:p w:rsidR="009F1708" w:rsidRPr="004B18DD" w:rsidRDefault="009F1708" w:rsidP="005967B5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EA47A2" w:rsidRPr="004B18DD" w:rsidTr="008F339E">
        <w:tc>
          <w:tcPr>
            <w:tcW w:w="9242" w:type="dxa"/>
            <w:gridSpan w:val="7"/>
          </w:tcPr>
          <w:p w:rsidR="00EA47A2" w:rsidRPr="004B18DD" w:rsidRDefault="00EA47A2" w:rsidP="00A576C5">
            <w:pPr>
              <w:rPr>
                <w:rFonts w:ascii="Franklin Gothic Book" w:hAnsi="Franklin Gothic Book"/>
              </w:rPr>
            </w:pPr>
          </w:p>
          <w:p w:rsidR="00EA47A2" w:rsidRPr="004B18DD" w:rsidRDefault="00EA47A2" w:rsidP="00A576C5">
            <w:pPr>
              <w:rPr>
                <w:rFonts w:ascii="Franklin Gothic Book" w:hAnsi="Franklin Gothic Book"/>
              </w:rPr>
            </w:pPr>
          </w:p>
          <w:p w:rsidR="00EA47A2" w:rsidRDefault="00EA47A2" w:rsidP="00A576C5">
            <w:pPr>
              <w:rPr>
                <w:rFonts w:ascii="Franklin Gothic Book" w:hAnsi="Franklin Gothic Book"/>
              </w:rPr>
            </w:pPr>
          </w:p>
          <w:p w:rsidR="007675CD" w:rsidRDefault="007675CD" w:rsidP="00A576C5">
            <w:pPr>
              <w:rPr>
                <w:rFonts w:ascii="Franklin Gothic Book" w:hAnsi="Franklin Gothic Book"/>
              </w:rPr>
            </w:pPr>
          </w:p>
          <w:p w:rsidR="007675CD" w:rsidRDefault="007675CD" w:rsidP="00A576C5">
            <w:pPr>
              <w:rPr>
                <w:rFonts w:ascii="Franklin Gothic Book" w:hAnsi="Franklin Gothic Book"/>
              </w:rPr>
            </w:pPr>
          </w:p>
          <w:p w:rsidR="007675CD" w:rsidRDefault="007675CD" w:rsidP="00A576C5">
            <w:pPr>
              <w:rPr>
                <w:rFonts w:ascii="Franklin Gothic Book" w:hAnsi="Franklin Gothic Book"/>
              </w:rPr>
            </w:pPr>
          </w:p>
          <w:p w:rsidR="007675CD" w:rsidRDefault="007675CD" w:rsidP="00A576C5">
            <w:pPr>
              <w:rPr>
                <w:rFonts w:ascii="Franklin Gothic Book" w:hAnsi="Franklin Gothic Book"/>
              </w:rPr>
            </w:pPr>
          </w:p>
          <w:p w:rsidR="007675CD" w:rsidRDefault="007675CD" w:rsidP="00A576C5">
            <w:pPr>
              <w:rPr>
                <w:rFonts w:ascii="Franklin Gothic Book" w:hAnsi="Franklin Gothic Book"/>
              </w:rPr>
            </w:pPr>
          </w:p>
          <w:p w:rsidR="00EA47A2" w:rsidRPr="004B18DD" w:rsidRDefault="00EA47A2" w:rsidP="00A576C5">
            <w:pPr>
              <w:rPr>
                <w:rFonts w:ascii="Franklin Gothic Book" w:hAnsi="Franklin Gothic Book"/>
              </w:rPr>
            </w:pPr>
          </w:p>
        </w:tc>
      </w:tr>
      <w:tr w:rsidR="004B18DD" w:rsidRPr="004B18DD" w:rsidTr="004B18DD">
        <w:tc>
          <w:tcPr>
            <w:tcW w:w="675" w:type="dxa"/>
          </w:tcPr>
          <w:p w:rsidR="004B18DD" w:rsidRPr="004B18DD" w:rsidRDefault="004B18DD" w:rsidP="004B18DD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4B18DD" w:rsidRPr="004B18DD" w:rsidRDefault="004B18DD" w:rsidP="004B18DD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2</w:t>
            </w:r>
            <w:r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4B18DD" w:rsidRPr="004B18DD" w:rsidRDefault="004B18DD" w:rsidP="004B18DD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Deanery audit of community</w:t>
            </w:r>
          </w:p>
          <w:p w:rsidR="004B18DD" w:rsidRPr="004B18DD" w:rsidRDefault="004B18DD" w:rsidP="004B18DD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0C7C31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  <w:vAlign w:val="center"/>
          </w:tcPr>
          <w:p w:rsidR="000C7C31" w:rsidRPr="004B18DD" w:rsidRDefault="004B18DD" w:rsidP="00A576C5">
            <w:pPr>
              <w:pStyle w:val="Heading2"/>
              <w:outlineLvl w:val="1"/>
              <w:rPr>
                <w:rFonts w:ascii="Franklin Gothic Book" w:hAnsi="Franklin Gothic Book"/>
                <w:sz w:val="22"/>
                <w:szCs w:val="22"/>
              </w:rPr>
            </w:pPr>
            <w:r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Results of community a</w:t>
            </w:r>
            <w:r w:rsidR="000C7C31"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udit</w:t>
            </w:r>
          </w:p>
        </w:tc>
      </w:tr>
      <w:tr w:rsidR="000C7C31" w:rsidRPr="004B18DD" w:rsidTr="008F339E">
        <w:tc>
          <w:tcPr>
            <w:tcW w:w="9242" w:type="dxa"/>
            <w:gridSpan w:val="7"/>
          </w:tcPr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</w:tc>
      </w:tr>
      <w:tr w:rsidR="000C7C31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0C7C31" w:rsidRPr="004B18DD" w:rsidRDefault="000C7C31" w:rsidP="00A576C5">
            <w:pPr>
              <w:pStyle w:val="Heading2"/>
              <w:outlineLvl w:val="1"/>
              <w:rPr>
                <w:rFonts w:ascii="Franklin Gothic Book" w:hAnsi="Franklin Gothic Book"/>
                <w:sz w:val="22"/>
                <w:szCs w:val="22"/>
              </w:rPr>
            </w:pPr>
            <w:r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 xml:space="preserve">Results of any Mapping </w:t>
            </w:r>
            <w:r w:rsidR="004B18DD"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e</w:t>
            </w:r>
            <w:r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xercise carried out</w:t>
            </w:r>
          </w:p>
        </w:tc>
      </w:tr>
      <w:tr w:rsidR="000C7C31" w:rsidRPr="004B18DD" w:rsidTr="008F339E">
        <w:tc>
          <w:tcPr>
            <w:tcW w:w="9242" w:type="dxa"/>
            <w:gridSpan w:val="7"/>
          </w:tcPr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</w:tc>
      </w:tr>
      <w:tr w:rsidR="000C7C31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4B18DD" w:rsidRPr="004B18DD" w:rsidRDefault="004B18DD" w:rsidP="00A576C5">
            <w:pPr>
              <w:rPr>
                <w:rFonts w:ascii="Franklin Gothic Book" w:eastAsia="Times New Roman" w:hAnsi="Franklin Gothic Book" w:cs="Calibri"/>
                <w:b/>
                <w:color w:val="000000"/>
                <w:lang w:eastAsia="en-GB"/>
              </w:rPr>
            </w:pPr>
          </w:p>
          <w:p w:rsidR="000C7C31" w:rsidRPr="004B18DD" w:rsidRDefault="004B18DD" w:rsidP="00A576C5">
            <w:pPr>
              <w:rPr>
                <w:rFonts w:ascii="Franklin Gothic Book" w:hAnsi="Franklin Gothic Book"/>
                <w:b/>
              </w:rPr>
            </w:pPr>
            <w:r w:rsidRPr="004B18DD">
              <w:rPr>
                <w:rFonts w:ascii="Franklin Gothic Book" w:eastAsia="Times New Roman" w:hAnsi="Franklin Gothic Book" w:cs="Calibri"/>
                <w:b/>
                <w:color w:val="000000"/>
                <w:lang w:eastAsia="en-GB"/>
              </w:rPr>
              <w:t>Results of any local s</w:t>
            </w:r>
            <w:r w:rsidR="000C7C31" w:rsidRPr="004B18DD">
              <w:rPr>
                <w:rFonts w:ascii="Franklin Gothic Book" w:eastAsia="Times New Roman" w:hAnsi="Franklin Gothic Book" w:cs="Calibri"/>
                <w:b/>
                <w:color w:val="000000"/>
                <w:lang w:eastAsia="en-GB"/>
              </w:rPr>
              <w:t>urvey carried out</w:t>
            </w:r>
          </w:p>
        </w:tc>
      </w:tr>
      <w:tr w:rsidR="000C7C31" w:rsidRPr="004B18DD" w:rsidTr="008F339E">
        <w:tc>
          <w:tcPr>
            <w:tcW w:w="9242" w:type="dxa"/>
            <w:gridSpan w:val="7"/>
          </w:tcPr>
          <w:p w:rsidR="000C7C31" w:rsidRPr="004B18DD" w:rsidRDefault="00751823" w:rsidP="003C4369">
            <w:pPr>
              <w:ind w:left="360"/>
              <w:rPr>
                <w:rFonts w:ascii="Franklin Gothic Book" w:hAnsi="Franklin Gothic Book"/>
              </w:rPr>
            </w:pPr>
            <w:r w:rsidRPr="004B18DD">
              <w:rPr>
                <w:rFonts w:ascii="Franklin Gothic Book" w:hAnsi="Franklin Gothic Book"/>
              </w:rPr>
              <w:t xml:space="preserve"> </w:t>
            </w:r>
          </w:p>
          <w:p w:rsidR="000C7C31" w:rsidRPr="004B18DD" w:rsidRDefault="000C7C31" w:rsidP="003C4369">
            <w:pPr>
              <w:ind w:left="360"/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</w:tc>
      </w:tr>
      <w:tr w:rsidR="000C7C31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0C7C31" w:rsidRPr="004B18DD" w:rsidRDefault="004B18DD" w:rsidP="00A576C5">
            <w:pPr>
              <w:pStyle w:val="Heading2"/>
              <w:outlineLvl w:val="1"/>
              <w:rPr>
                <w:rFonts w:ascii="Franklin Gothic Book" w:hAnsi="Franklin Gothic Book"/>
                <w:sz w:val="22"/>
                <w:szCs w:val="22"/>
              </w:rPr>
            </w:pPr>
            <w:r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Summary of key connections with c</w:t>
            </w:r>
            <w:r w:rsidR="00751823" w:rsidRPr="004B18DD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ommunity</w:t>
            </w:r>
          </w:p>
        </w:tc>
      </w:tr>
      <w:tr w:rsidR="000C7C31" w:rsidRPr="004B18DD" w:rsidTr="008F339E">
        <w:tc>
          <w:tcPr>
            <w:tcW w:w="9242" w:type="dxa"/>
            <w:gridSpan w:val="7"/>
          </w:tcPr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</w:tc>
      </w:tr>
      <w:tr w:rsidR="000C7C31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0C7C31" w:rsidRPr="004B18DD" w:rsidRDefault="004B18DD" w:rsidP="00751823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>Results of any survey of p</w:t>
            </w:r>
            <w:r w:rsidR="00751823"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>arishes/</w:t>
            </w:r>
            <w:r w:rsidR="000B4377">
              <w:rPr>
                <w:rFonts w:ascii="Franklin Gothic Book" w:hAnsi="Franklin Gothic Book"/>
                <w:color w:val="auto"/>
                <w:sz w:val="22"/>
                <w:szCs w:val="22"/>
              </w:rPr>
              <w:t>benefices/</w:t>
            </w:r>
            <w:r w:rsidR="00751823"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LMGs </w:t>
            </w:r>
            <w:r w:rsidR="00751823" w:rsidRPr="004B18DD">
              <w:rPr>
                <w:rFonts w:ascii="Franklin Gothic Book" w:eastAsia="Times New Roman" w:hAnsi="Franklin Gothic Book" w:cs="Calibri"/>
                <w:color w:val="auto"/>
                <w:sz w:val="22"/>
                <w:szCs w:val="22"/>
                <w:lang w:eastAsia="en-GB"/>
              </w:rPr>
              <w:t>carried out</w:t>
            </w:r>
          </w:p>
        </w:tc>
      </w:tr>
      <w:tr w:rsidR="000C7C31" w:rsidRPr="004B18DD" w:rsidTr="008F339E">
        <w:tc>
          <w:tcPr>
            <w:tcW w:w="9242" w:type="dxa"/>
            <w:gridSpan w:val="7"/>
          </w:tcPr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  <w:p w:rsidR="000C7C31" w:rsidRPr="004B18DD" w:rsidRDefault="000C7C31" w:rsidP="00A576C5">
            <w:pPr>
              <w:rPr>
                <w:rFonts w:ascii="Franklin Gothic Book" w:hAnsi="Franklin Gothic Book"/>
              </w:rPr>
            </w:pPr>
          </w:p>
        </w:tc>
      </w:tr>
      <w:tr w:rsidR="00435D37" w:rsidRPr="004B18DD" w:rsidTr="00515CEA">
        <w:trPr>
          <w:trHeight w:val="872"/>
        </w:trPr>
        <w:tc>
          <w:tcPr>
            <w:tcW w:w="675" w:type="dxa"/>
          </w:tcPr>
          <w:p w:rsidR="00435D37" w:rsidRPr="004B18DD" w:rsidRDefault="00435D37" w:rsidP="004B18DD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435D37" w:rsidRPr="004B18DD" w:rsidRDefault="00435D37" w:rsidP="004B18DD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3</w:t>
            </w:r>
            <w:r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435D37" w:rsidRPr="00491B31" w:rsidRDefault="00435D37" w:rsidP="004B18DD">
            <w:pPr>
              <w:rPr>
                <w:rFonts w:ascii="Franklin Gothic Book" w:hAnsi="Franklin Gothic Book"/>
                <w:b/>
                <w:color w:val="FFFFFF" w:themeColor="background1"/>
              </w:rPr>
            </w:pPr>
          </w:p>
          <w:p w:rsidR="00435D37" w:rsidRDefault="00435D37" w:rsidP="004B18DD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Mission opportunities (</w:t>
            </w:r>
            <w:r w:rsidRPr="004B18DD">
              <w:rPr>
                <w:rFonts w:ascii="Franklin Gothic Book" w:hAnsi="Franklin Gothic Book"/>
                <w:b/>
                <w:color w:val="FFFFFF" w:themeColor="background1"/>
              </w:rPr>
              <w:t>some suggested areas to consider)</w:t>
            </w:r>
          </w:p>
          <w:p w:rsidR="00435D37" w:rsidRPr="00491B31" w:rsidRDefault="00435D37" w:rsidP="004B18DD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</w:p>
        </w:tc>
      </w:tr>
      <w:tr w:rsidR="004B18DD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  <w:vAlign w:val="center"/>
          </w:tcPr>
          <w:p w:rsidR="004B18DD" w:rsidRPr="004B18DD" w:rsidRDefault="004B18DD" w:rsidP="004B18DD">
            <w:pPr>
              <w:pStyle w:val="Heading2"/>
              <w:outlineLvl w:val="1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New housing planned in the deanery</w:t>
            </w:r>
          </w:p>
        </w:tc>
      </w:tr>
      <w:tr w:rsidR="004B18DD" w:rsidRPr="004B18DD" w:rsidTr="004B18DD">
        <w:tc>
          <w:tcPr>
            <w:tcW w:w="9242" w:type="dxa"/>
            <w:gridSpan w:val="7"/>
          </w:tcPr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</w:tc>
      </w:tr>
      <w:tr w:rsidR="002B44CE" w:rsidRPr="004B18DD" w:rsidTr="000F6C41">
        <w:tc>
          <w:tcPr>
            <w:tcW w:w="9242" w:type="dxa"/>
            <w:gridSpan w:val="7"/>
            <w:shd w:val="clear" w:color="auto" w:fill="BFBFBF" w:themeFill="background1" w:themeFillShade="BF"/>
          </w:tcPr>
          <w:p w:rsidR="002B44CE" w:rsidRPr="004B18DD" w:rsidRDefault="002B44CE" w:rsidP="000F6C41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Other under-</w:t>
            </w:r>
            <w:r w:rsidRPr="002B44CE">
              <w:rPr>
                <w:rFonts w:ascii="Franklin Gothic Book" w:hAnsi="Franklin Gothic Book"/>
                <w:color w:val="auto"/>
                <w:sz w:val="22"/>
                <w:szCs w:val="22"/>
              </w:rPr>
              <w:t>churched areas where church planting may be appropriate</w:t>
            </w:r>
          </w:p>
        </w:tc>
      </w:tr>
      <w:tr w:rsidR="002B44CE" w:rsidRPr="004B18DD" w:rsidTr="000F6C41">
        <w:tc>
          <w:tcPr>
            <w:tcW w:w="9242" w:type="dxa"/>
            <w:gridSpan w:val="7"/>
          </w:tcPr>
          <w:p w:rsidR="002B44CE" w:rsidRPr="004B18DD" w:rsidRDefault="002B44CE" w:rsidP="000F6C41">
            <w:pPr>
              <w:rPr>
                <w:rFonts w:ascii="Franklin Gothic Book" w:hAnsi="Franklin Gothic Book"/>
              </w:rPr>
            </w:pPr>
          </w:p>
          <w:p w:rsidR="002B44CE" w:rsidRPr="004B18DD" w:rsidRDefault="002B44CE" w:rsidP="000F6C41">
            <w:pPr>
              <w:rPr>
                <w:rFonts w:ascii="Franklin Gothic Book" w:hAnsi="Franklin Gothic Book"/>
              </w:rPr>
            </w:pPr>
          </w:p>
          <w:p w:rsidR="002B44CE" w:rsidRPr="004B18DD" w:rsidRDefault="002B44CE" w:rsidP="000F6C41">
            <w:pPr>
              <w:rPr>
                <w:rFonts w:ascii="Franklin Gothic Book" w:hAnsi="Franklin Gothic Book"/>
              </w:rPr>
            </w:pPr>
          </w:p>
        </w:tc>
      </w:tr>
      <w:tr w:rsidR="004B18DD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4B18DD" w:rsidRPr="004B18DD" w:rsidRDefault="004B18DD" w:rsidP="004B18DD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>Parts of existing communities where the church has little connection</w:t>
            </w:r>
            <w:r w:rsidR="000B4377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--</w:t>
            </w:r>
            <w:r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e.g</w:t>
            </w:r>
            <w:r w:rsidR="000B4377">
              <w:rPr>
                <w:rFonts w:ascii="Franklin Gothic Book" w:hAnsi="Franklin Gothic Book"/>
                <w:color w:val="auto"/>
                <w:sz w:val="22"/>
                <w:szCs w:val="22"/>
              </w:rPr>
              <w:t>.</w:t>
            </w:r>
            <w:r w:rsidRPr="004B18DD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areas of deprivation</w:t>
            </w:r>
          </w:p>
        </w:tc>
      </w:tr>
      <w:tr w:rsidR="004B18DD" w:rsidRPr="004B18DD" w:rsidTr="004B18DD">
        <w:tc>
          <w:tcPr>
            <w:tcW w:w="9242" w:type="dxa"/>
            <w:gridSpan w:val="7"/>
          </w:tcPr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</w:tc>
      </w:tr>
      <w:tr w:rsidR="004B18DD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4B18DD" w:rsidRPr="004B18DD" w:rsidRDefault="004B18DD" w:rsidP="004B18DD">
            <w:pPr>
              <w:rPr>
                <w:rFonts w:ascii="Franklin Gothic Book" w:eastAsia="Times New Roman" w:hAnsi="Franklin Gothic Book" w:cs="Calibri"/>
                <w:b/>
                <w:color w:val="000000"/>
                <w:lang w:eastAsia="en-GB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eastAsia="Times New Roman" w:hAnsi="Franklin Gothic Book" w:cs="Calibri"/>
                <w:b/>
                <w:color w:val="000000"/>
                <w:lang w:eastAsia="en-GB"/>
              </w:rPr>
              <w:t>Support for marginal groups</w:t>
            </w:r>
          </w:p>
        </w:tc>
      </w:tr>
      <w:tr w:rsidR="004B18DD" w:rsidRPr="004B18DD" w:rsidTr="004B18DD">
        <w:tc>
          <w:tcPr>
            <w:tcW w:w="9242" w:type="dxa"/>
            <w:gridSpan w:val="7"/>
          </w:tcPr>
          <w:p w:rsidR="004B18DD" w:rsidRPr="004B18DD" w:rsidRDefault="004B18DD" w:rsidP="004B18DD">
            <w:pPr>
              <w:ind w:left="360"/>
              <w:rPr>
                <w:rFonts w:ascii="Franklin Gothic Book" w:hAnsi="Franklin Gothic Book"/>
              </w:rPr>
            </w:pPr>
            <w:r w:rsidRPr="004B18DD">
              <w:rPr>
                <w:rFonts w:ascii="Franklin Gothic Book" w:hAnsi="Franklin Gothic Book"/>
              </w:rPr>
              <w:t xml:space="preserve"> </w:t>
            </w:r>
          </w:p>
          <w:p w:rsidR="004B18DD" w:rsidRPr="004B18DD" w:rsidRDefault="004B18DD" w:rsidP="004B18DD">
            <w:pPr>
              <w:ind w:left="360"/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</w:tc>
      </w:tr>
      <w:tr w:rsidR="004B18DD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4B18DD" w:rsidRPr="004B18DD" w:rsidRDefault="00DE1A4C" w:rsidP="004B18DD">
            <w:pPr>
              <w:pStyle w:val="Heading2"/>
              <w:outlineLvl w:val="1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Support for people with specific needs</w:t>
            </w:r>
            <w:r w:rsidR="000B4377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 xml:space="preserve"> --</w:t>
            </w:r>
            <w:r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 xml:space="preserve"> e.g. mental health, ex-p</w:t>
            </w:r>
            <w:r w:rsidRPr="00DE1A4C">
              <w:rPr>
                <w:rFonts w:ascii="Franklin Gothic Book" w:eastAsia="Times New Roman" w:hAnsi="Franklin Gothic Book" w:cs="Calibri"/>
                <w:color w:val="000000"/>
                <w:sz w:val="22"/>
                <w:szCs w:val="22"/>
                <w:lang w:eastAsia="en-GB"/>
              </w:rPr>
              <w:t>risoners</w:t>
            </w:r>
          </w:p>
        </w:tc>
      </w:tr>
      <w:tr w:rsidR="004B18DD" w:rsidRPr="004B18DD" w:rsidTr="004B18DD">
        <w:tc>
          <w:tcPr>
            <w:tcW w:w="9242" w:type="dxa"/>
            <w:gridSpan w:val="7"/>
          </w:tcPr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  <w:p w:rsidR="004B18DD" w:rsidRPr="004B18DD" w:rsidRDefault="004B18DD" w:rsidP="004B18DD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435D37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Support for those who are lonely and/or isolated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DE1A4C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Outreach and 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integration of people with d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isabilities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Default="00DE1A4C" w:rsidP="00435D37">
            <w:pPr>
              <w:rPr>
                <w:rFonts w:ascii="Franklin Gothic Book" w:hAnsi="Franklin Gothic Book"/>
                <w:b/>
              </w:rPr>
            </w:pPr>
          </w:p>
          <w:p w:rsidR="00DE1A4C" w:rsidRPr="00DE1A4C" w:rsidRDefault="00DE1A4C" w:rsidP="00435D3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Gaps in contact with and provision for c</w:t>
            </w:r>
            <w:r w:rsidRPr="00DE1A4C">
              <w:rPr>
                <w:rFonts w:ascii="Franklin Gothic Book" w:hAnsi="Franklin Gothic Book"/>
                <w:b/>
              </w:rPr>
              <w:t>hildren (aged 0-11)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435D37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Gaps in contact with and provision for y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outh 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(aged 12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-18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)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435D37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lastRenderedPageBreak/>
              <w:t>Gaps in contact with and provision for young a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dults 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(aged 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19-35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)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DE1A4C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Gaps in 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contact with and p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rovision for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older adults (aged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55+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)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Default="00DE1A4C" w:rsidP="00435D37">
            <w:pPr>
              <w:rPr>
                <w:rFonts w:ascii="Franklin Gothic Book" w:hAnsi="Franklin Gothic Book"/>
              </w:rPr>
            </w:pPr>
          </w:p>
          <w:p w:rsidR="007675CD" w:rsidRPr="004B18DD" w:rsidRDefault="007675CD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4B18DD" w:rsidTr="00435D37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4B18DD" w:rsidRDefault="00DE1A4C" w:rsidP="00435D37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Gaps in contact with and provision for men/w</w:t>
            </w:r>
            <w:r w:rsidRPr="00DE1A4C">
              <w:rPr>
                <w:rFonts w:ascii="Franklin Gothic Book" w:hAnsi="Franklin Gothic Book"/>
                <w:color w:val="auto"/>
                <w:sz w:val="22"/>
                <w:szCs w:val="22"/>
              </w:rPr>
              <w:t>omen</w:t>
            </w:r>
          </w:p>
        </w:tc>
      </w:tr>
      <w:tr w:rsidR="00DE1A4C" w:rsidRPr="004B18DD" w:rsidTr="00435D37">
        <w:tc>
          <w:tcPr>
            <w:tcW w:w="9242" w:type="dxa"/>
            <w:gridSpan w:val="7"/>
          </w:tcPr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DE1A4C" w:rsidRPr="004B18DD" w:rsidRDefault="00DE1A4C" w:rsidP="00435D37">
            <w:pPr>
              <w:rPr>
                <w:rFonts w:ascii="Franklin Gothic Book" w:hAnsi="Franklin Gothic Book"/>
              </w:rPr>
            </w:pPr>
          </w:p>
          <w:p w:rsidR="007675CD" w:rsidRPr="004B18DD" w:rsidRDefault="007675CD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  <w:r w:rsidRPr="00DE1A4C">
              <w:rPr>
                <w:rFonts w:ascii="Franklin Gothic Book" w:hAnsi="Franklin Gothic Book"/>
                <w:b/>
              </w:rPr>
              <w:t>Contact w</w:t>
            </w:r>
            <w:r>
              <w:rPr>
                <w:rFonts w:ascii="Franklin Gothic Book" w:hAnsi="Franklin Gothic Book"/>
                <w:b/>
              </w:rPr>
              <w:t>ith key i</w:t>
            </w:r>
            <w:r w:rsidRPr="00DE1A4C">
              <w:rPr>
                <w:rFonts w:ascii="Franklin Gothic Book" w:hAnsi="Franklin Gothic Book"/>
                <w:b/>
              </w:rPr>
              <w:t>nstitutions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435D37" w:rsidP="00532A2C">
            <w:pPr>
              <w:rPr>
                <w:rFonts w:ascii="Franklin Gothic Book" w:hAnsi="Franklin Gothic Book"/>
                <w:b/>
              </w:rPr>
            </w:pPr>
            <w:r w:rsidRPr="00DE1A4C">
              <w:rPr>
                <w:rFonts w:ascii="Franklin Gothic Book" w:hAnsi="Franklin Gothic Book"/>
                <w:b/>
              </w:rPr>
              <w:t>Contact w</w:t>
            </w:r>
            <w:r>
              <w:rPr>
                <w:rFonts w:ascii="Franklin Gothic Book" w:hAnsi="Franklin Gothic Book"/>
                <w:b/>
              </w:rPr>
              <w:t xml:space="preserve">ith </w:t>
            </w:r>
            <w:r w:rsidR="00532A2C">
              <w:rPr>
                <w:rFonts w:ascii="Franklin Gothic Book" w:hAnsi="Franklin Gothic Book"/>
                <w:b/>
              </w:rPr>
              <w:t>work places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532A2C" w:rsidP="00435D37">
            <w:pPr>
              <w:rPr>
                <w:rFonts w:ascii="Franklin Gothic Book" w:hAnsi="Franklin Gothic Book"/>
                <w:b/>
              </w:rPr>
            </w:pPr>
            <w:r w:rsidRPr="00532A2C">
              <w:rPr>
                <w:rFonts w:ascii="Franklin Gothic Book" w:hAnsi="Franklin Gothic Book"/>
                <w:b/>
              </w:rPr>
              <w:t>Contact with schools without a church engagement or where it could be increased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532A2C" w:rsidP="00435D3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Opportunities for Prayer Ministry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2B44CE" w:rsidRPr="00DE1A4C" w:rsidTr="000F6C41">
        <w:tc>
          <w:tcPr>
            <w:tcW w:w="9242" w:type="dxa"/>
            <w:gridSpan w:val="7"/>
            <w:shd w:val="clear" w:color="auto" w:fill="BFBFBF" w:themeFill="background1" w:themeFillShade="BF"/>
          </w:tcPr>
          <w:p w:rsidR="002B44CE" w:rsidRPr="00DE1A4C" w:rsidRDefault="002B44CE" w:rsidP="000F6C41">
            <w:pPr>
              <w:rPr>
                <w:rFonts w:ascii="Franklin Gothic Book" w:hAnsi="Franklin Gothic Book"/>
                <w:b/>
              </w:rPr>
            </w:pPr>
          </w:p>
          <w:p w:rsidR="002B44CE" w:rsidRPr="00DE1A4C" w:rsidRDefault="002B44CE" w:rsidP="000F6C41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Opportunities for Chaplaincy </w:t>
            </w:r>
          </w:p>
        </w:tc>
      </w:tr>
      <w:tr w:rsidR="002B44CE" w:rsidRPr="00DE1A4C" w:rsidTr="000F6C41">
        <w:tc>
          <w:tcPr>
            <w:tcW w:w="9242" w:type="dxa"/>
            <w:gridSpan w:val="7"/>
          </w:tcPr>
          <w:p w:rsidR="002B44CE" w:rsidRPr="00DE1A4C" w:rsidRDefault="002B44CE" w:rsidP="000F6C41">
            <w:pPr>
              <w:rPr>
                <w:rFonts w:ascii="Franklin Gothic Book" w:hAnsi="Franklin Gothic Book"/>
              </w:rPr>
            </w:pPr>
          </w:p>
          <w:p w:rsidR="002B44CE" w:rsidRPr="00DE1A4C" w:rsidRDefault="002B44CE" w:rsidP="000F6C41">
            <w:pPr>
              <w:rPr>
                <w:rFonts w:ascii="Franklin Gothic Book" w:hAnsi="Franklin Gothic Book"/>
              </w:rPr>
            </w:pPr>
          </w:p>
          <w:p w:rsidR="002B44CE" w:rsidRPr="00DE1A4C" w:rsidRDefault="002B44CE" w:rsidP="000F6C41">
            <w:pPr>
              <w:rPr>
                <w:rFonts w:ascii="Franklin Gothic Book" w:hAnsi="Franklin Gothic Book"/>
              </w:rPr>
            </w:pPr>
          </w:p>
          <w:p w:rsidR="002B44CE" w:rsidRPr="00DE1A4C" w:rsidRDefault="002B44CE" w:rsidP="000F6C41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532A2C" w:rsidP="00435D3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Developing interest in World Mission 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532A2C" w:rsidP="00435D37">
            <w:pPr>
              <w:rPr>
                <w:rFonts w:ascii="Franklin Gothic Book" w:hAnsi="Franklin Gothic Book"/>
                <w:b/>
              </w:rPr>
            </w:pPr>
            <w:r w:rsidRPr="00532A2C">
              <w:rPr>
                <w:rFonts w:ascii="Franklin Gothic Book" w:hAnsi="Franklin Gothic Book"/>
                <w:b/>
              </w:rPr>
              <w:t>Use of "Eco Church" tool</w:t>
            </w:r>
            <w:r>
              <w:rPr>
                <w:rFonts w:ascii="Franklin Gothic Book" w:hAnsi="Franklin Gothic Book"/>
                <w:b/>
              </w:rPr>
              <w:t xml:space="preserve"> to develop Care for Creation (</w:t>
            </w:r>
            <w:r w:rsidRPr="00532A2C">
              <w:rPr>
                <w:rFonts w:ascii="Franklin Gothic Book" w:hAnsi="Franklin Gothic Book"/>
                <w:b/>
              </w:rPr>
              <w:t>or similar)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435D37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435D37" w:rsidRPr="00DE1A4C" w:rsidRDefault="00435D37" w:rsidP="00435D37">
            <w:pPr>
              <w:rPr>
                <w:rFonts w:ascii="Franklin Gothic Book" w:hAnsi="Franklin Gothic Book"/>
                <w:b/>
              </w:rPr>
            </w:pPr>
          </w:p>
          <w:p w:rsidR="00435D37" w:rsidRPr="00DE1A4C" w:rsidRDefault="00532A2C" w:rsidP="00435D3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Other things already happening that we could join in with</w:t>
            </w:r>
          </w:p>
        </w:tc>
      </w:tr>
      <w:tr w:rsidR="00435D37" w:rsidRPr="00DE1A4C" w:rsidTr="00435D37">
        <w:tc>
          <w:tcPr>
            <w:tcW w:w="9242" w:type="dxa"/>
            <w:gridSpan w:val="7"/>
          </w:tcPr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  <w:p w:rsidR="00435D37" w:rsidRPr="00DE1A4C" w:rsidRDefault="00435D37" w:rsidP="00435D37">
            <w:pPr>
              <w:rPr>
                <w:rFonts w:ascii="Franklin Gothic Book" w:hAnsi="Franklin Gothic Book"/>
              </w:rPr>
            </w:pPr>
          </w:p>
        </w:tc>
      </w:tr>
      <w:tr w:rsidR="00DE1A4C" w:rsidRPr="00DE1A4C" w:rsidTr="00532A2C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DE1A4C" w:rsidRDefault="00DE1A4C">
            <w:pPr>
              <w:rPr>
                <w:rFonts w:ascii="Franklin Gothic Book" w:hAnsi="Franklin Gothic Book"/>
                <w:b/>
              </w:rPr>
            </w:pPr>
          </w:p>
          <w:p w:rsidR="00DE1A4C" w:rsidRPr="00DE1A4C" w:rsidRDefault="00532A2C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Any additional items</w:t>
            </w:r>
          </w:p>
        </w:tc>
      </w:tr>
      <w:tr w:rsidR="00DE1A4C" w:rsidRPr="00DE1A4C" w:rsidTr="004B18DD">
        <w:tc>
          <w:tcPr>
            <w:tcW w:w="9242" w:type="dxa"/>
            <w:gridSpan w:val="7"/>
          </w:tcPr>
          <w:p w:rsidR="00DE1A4C" w:rsidRPr="00DE1A4C" w:rsidRDefault="00DE1A4C" w:rsidP="004B18DD">
            <w:pPr>
              <w:rPr>
                <w:rFonts w:ascii="Franklin Gothic Book" w:hAnsi="Franklin Gothic Book"/>
              </w:rPr>
            </w:pPr>
          </w:p>
          <w:p w:rsidR="00DE1A4C" w:rsidRPr="00DE1A4C" w:rsidRDefault="00DE1A4C" w:rsidP="004B18DD">
            <w:pPr>
              <w:rPr>
                <w:rFonts w:ascii="Franklin Gothic Book" w:hAnsi="Franklin Gothic Book"/>
              </w:rPr>
            </w:pPr>
          </w:p>
          <w:p w:rsidR="00DE1A4C" w:rsidRDefault="00DE1A4C" w:rsidP="004B18DD">
            <w:pPr>
              <w:rPr>
                <w:rFonts w:ascii="Franklin Gothic Book" w:hAnsi="Franklin Gothic Book"/>
              </w:rPr>
            </w:pPr>
          </w:p>
          <w:p w:rsidR="007675CD" w:rsidRPr="00DE1A4C" w:rsidRDefault="007675CD" w:rsidP="004B18DD">
            <w:pPr>
              <w:rPr>
                <w:rFonts w:ascii="Franklin Gothic Book" w:hAnsi="Franklin Gothic Book"/>
              </w:rPr>
            </w:pPr>
          </w:p>
          <w:p w:rsidR="00DE1A4C" w:rsidRPr="00DE1A4C" w:rsidRDefault="00DE1A4C" w:rsidP="004B18DD">
            <w:pPr>
              <w:rPr>
                <w:rFonts w:ascii="Franklin Gothic Book" w:hAnsi="Franklin Gothic Book"/>
              </w:rPr>
            </w:pPr>
          </w:p>
        </w:tc>
      </w:tr>
      <w:tr w:rsidR="00532A2C" w:rsidRPr="004B18DD" w:rsidTr="00515CEA">
        <w:trPr>
          <w:trHeight w:val="886"/>
        </w:trPr>
        <w:tc>
          <w:tcPr>
            <w:tcW w:w="675" w:type="dxa"/>
          </w:tcPr>
          <w:p w:rsidR="00532A2C" w:rsidRPr="004B18DD" w:rsidRDefault="00532A2C" w:rsidP="00515CE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532A2C" w:rsidRPr="004B18DD" w:rsidRDefault="00532A2C" w:rsidP="00515CE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4</w:t>
            </w:r>
            <w:r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532A2C" w:rsidRPr="004B18DD" w:rsidRDefault="00532A2C" w:rsidP="00515CE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532A2C" w:rsidRPr="004B18DD" w:rsidRDefault="00532A2C" w:rsidP="00515CE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Dreams</w:t>
            </w:r>
          </w:p>
        </w:tc>
      </w:tr>
      <w:tr w:rsidR="00532A2C" w:rsidRPr="00DE1A4C" w:rsidTr="00515CEA">
        <w:tc>
          <w:tcPr>
            <w:tcW w:w="9242" w:type="dxa"/>
            <w:gridSpan w:val="7"/>
            <w:shd w:val="clear" w:color="auto" w:fill="BFBFBF" w:themeFill="background1" w:themeFillShade="BF"/>
          </w:tcPr>
          <w:p w:rsidR="00532A2C" w:rsidRPr="00DE1A4C" w:rsidRDefault="00532A2C" w:rsidP="00515CEA">
            <w:pPr>
              <w:rPr>
                <w:rFonts w:ascii="Franklin Gothic Book" w:hAnsi="Franklin Gothic Book"/>
                <w:b/>
              </w:rPr>
            </w:pPr>
          </w:p>
          <w:p w:rsidR="00532A2C" w:rsidRPr="00DE1A4C" w:rsidRDefault="00532A2C" w:rsidP="00515CE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What dreams do we have as a d</w:t>
            </w:r>
            <w:r w:rsidRPr="00532A2C">
              <w:rPr>
                <w:rFonts w:ascii="Franklin Gothic Book" w:hAnsi="Franklin Gothic Book"/>
                <w:b/>
              </w:rPr>
              <w:t>eanery?</w:t>
            </w:r>
          </w:p>
        </w:tc>
      </w:tr>
      <w:tr w:rsidR="00532A2C" w:rsidRPr="00DE1A4C" w:rsidTr="00515CEA">
        <w:tc>
          <w:tcPr>
            <w:tcW w:w="9242" w:type="dxa"/>
            <w:gridSpan w:val="7"/>
          </w:tcPr>
          <w:p w:rsidR="00532A2C" w:rsidRPr="00DE1A4C" w:rsidRDefault="00532A2C" w:rsidP="00515CEA">
            <w:pPr>
              <w:rPr>
                <w:rFonts w:ascii="Franklin Gothic Book" w:hAnsi="Franklin Gothic Book"/>
              </w:rPr>
            </w:pPr>
          </w:p>
          <w:p w:rsidR="00532A2C" w:rsidRPr="00DE1A4C" w:rsidRDefault="00532A2C" w:rsidP="00515CEA">
            <w:pPr>
              <w:rPr>
                <w:rFonts w:ascii="Franklin Gothic Book" w:hAnsi="Franklin Gothic Book"/>
              </w:rPr>
            </w:pPr>
          </w:p>
          <w:p w:rsidR="00532A2C" w:rsidRPr="00DE1A4C" w:rsidRDefault="00532A2C" w:rsidP="00515CEA">
            <w:pPr>
              <w:rPr>
                <w:rFonts w:ascii="Franklin Gothic Book" w:hAnsi="Franklin Gothic Book"/>
              </w:rPr>
            </w:pPr>
          </w:p>
          <w:p w:rsidR="00532A2C" w:rsidRPr="00DE1A4C" w:rsidRDefault="00532A2C" w:rsidP="00515CEA">
            <w:pPr>
              <w:rPr>
                <w:rFonts w:ascii="Franklin Gothic Book" w:hAnsi="Franklin Gothic Book"/>
              </w:rPr>
            </w:pPr>
          </w:p>
        </w:tc>
      </w:tr>
      <w:tr w:rsidR="00532A2C" w:rsidRPr="004B18DD" w:rsidTr="00515CEA">
        <w:tc>
          <w:tcPr>
            <w:tcW w:w="675" w:type="dxa"/>
          </w:tcPr>
          <w:p w:rsidR="00532A2C" w:rsidRPr="004B18DD" w:rsidRDefault="00532A2C" w:rsidP="00515CE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532A2C" w:rsidRPr="004B18DD" w:rsidRDefault="00FF08FA" w:rsidP="00515CE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5</w:t>
            </w:r>
            <w:r w:rsidR="00532A2C"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532A2C" w:rsidRPr="004B18DD" w:rsidRDefault="00532A2C" w:rsidP="00515CE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532A2C" w:rsidRDefault="00532A2C" w:rsidP="00515CE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Priorities</w:t>
            </w:r>
          </w:p>
          <w:p w:rsidR="00532A2C" w:rsidRPr="004B18DD" w:rsidRDefault="00532A2C" w:rsidP="00515CEA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532A2C" w:rsidRPr="00DE1A4C" w:rsidTr="00515CEA">
        <w:tc>
          <w:tcPr>
            <w:tcW w:w="9242" w:type="dxa"/>
            <w:gridSpan w:val="7"/>
            <w:shd w:val="clear" w:color="auto" w:fill="BFBFBF" w:themeFill="background1" w:themeFillShade="BF"/>
          </w:tcPr>
          <w:p w:rsidR="00532A2C" w:rsidRPr="00DE1A4C" w:rsidRDefault="00532A2C" w:rsidP="00515CEA">
            <w:pPr>
              <w:rPr>
                <w:rFonts w:ascii="Franklin Gothic Book" w:hAnsi="Franklin Gothic Book"/>
                <w:b/>
              </w:rPr>
            </w:pPr>
          </w:p>
          <w:p w:rsidR="00532A2C" w:rsidRPr="00DE1A4C" w:rsidRDefault="00FF08FA" w:rsidP="00515CEA">
            <w:pPr>
              <w:rPr>
                <w:rFonts w:ascii="Franklin Gothic Book" w:hAnsi="Franklin Gothic Book"/>
                <w:b/>
              </w:rPr>
            </w:pPr>
            <w:r w:rsidRPr="00FF08FA">
              <w:rPr>
                <w:rFonts w:ascii="Franklin Gothic Book" w:hAnsi="Franklin Gothic Book"/>
                <w:b/>
              </w:rPr>
              <w:t>What are the priorities we identify based on our prayer, analysis, discernment, mission opportunities and dreams? (see the Priorities spreadsheet for a more detailed planning aid)</w:t>
            </w:r>
          </w:p>
        </w:tc>
      </w:tr>
      <w:tr w:rsidR="00DE1A4C" w:rsidRPr="00FF08FA" w:rsidTr="000B4377">
        <w:tc>
          <w:tcPr>
            <w:tcW w:w="4503" w:type="dxa"/>
            <w:gridSpan w:val="3"/>
            <w:vAlign w:val="center"/>
          </w:tcPr>
          <w:p w:rsidR="00FF08FA" w:rsidRDefault="00FF08FA" w:rsidP="00EB34F5">
            <w:pPr>
              <w:pStyle w:val="ListParagraph"/>
              <w:jc w:val="center"/>
              <w:rPr>
                <w:rFonts w:ascii="Franklin Gothic Book" w:hAnsi="Franklin Gothic Book"/>
              </w:rPr>
            </w:pPr>
          </w:p>
          <w:p w:rsidR="00DE1A4C" w:rsidRDefault="00DE1A4C" w:rsidP="00EB34F5">
            <w:pPr>
              <w:pStyle w:val="ListParagraph"/>
              <w:jc w:val="center"/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</w:rPr>
              <w:t>Priority</w:t>
            </w:r>
          </w:p>
          <w:p w:rsidR="00FF08FA" w:rsidRPr="00FF08FA" w:rsidRDefault="00FF08FA" w:rsidP="00EB34F5">
            <w:pPr>
              <w:pStyle w:val="ListParagraph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FF08FA" w:rsidRDefault="00FF08FA" w:rsidP="00A576C5">
            <w:pPr>
              <w:rPr>
                <w:rFonts w:ascii="Franklin Gothic Book" w:hAnsi="Franklin Gothic Book"/>
              </w:rPr>
            </w:pPr>
          </w:p>
          <w:p w:rsidR="00DE1A4C" w:rsidRPr="00FF08FA" w:rsidRDefault="00DE1A4C" w:rsidP="00FF08FA">
            <w:pPr>
              <w:jc w:val="center"/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</w:rPr>
              <w:t>Comments</w:t>
            </w:r>
          </w:p>
        </w:tc>
      </w:tr>
      <w:tr w:rsidR="00DE1A4C" w:rsidRPr="00FF08FA" w:rsidTr="000B4377">
        <w:tc>
          <w:tcPr>
            <w:tcW w:w="4503" w:type="dxa"/>
            <w:gridSpan w:val="3"/>
          </w:tcPr>
          <w:p w:rsid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  <w:p w:rsidR="00DE1A4C" w:rsidRDefault="00FF08FA" w:rsidP="00FF08FA">
            <w:pPr>
              <w:ind w:left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</w:p>
          <w:p w:rsidR="00FF08FA" w:rsidRP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DE1A4C" w:rsidRPr="00FF08FA" w:rsidTr="000B4377">
        <w:tc>
          <w:tcPr>
            <w:tcW w:w="4503" w:type="dxa"/>
            <w:gridSpan w:val="3"/>
          </w:tcPr>
          <w:p w:rsid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  <w:p w:rsidR="00DE1A4C" w:rsidRDefault="00FF08FA" w:rsidP="00FF08FA">
            <w:pPr>
              <w:ind w:left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</w:t>
            </w:r>
          </w:p>
          <w:p w:rsidR="00FF08FA" w:rsidRP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DE1A4C" w:rsidRPr="00FF08FA" w:rsidTr="000B4377">
        <w:tc>
          <w:tcPr>
            <w:tcW w:w="4503" w:type="dxa"/>
            <w:gridSpan w:val="3"/>
          </w:tcPr>
          <w:p w:rsid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  <w:p w:rsidR="00DE1A4C" w:rsidRDefault="00FF08FA" w:rsidP="00FF08FA">
            <w:pPr>
              <w:ind w:left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</w:p>
          <w:p w:rsidR="00FF08FA" w:rsidRP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DE1A4C" w:rsidRPr="00FF08FA" w:rsidTr="000B4377">
        <w:tc>
          <w:tcPr>
            <w:tcW w:w="4503" w:type="dxa"/>
            <w:gridSpan w:val="3"/>
          </w:tcPr>
          <w:p w:rsid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  <w:p w:rsidR="00DE1A4C" w:rsidRDefault="00FF08FA" w:rsidP="00FF08FA">
            <w:pPr>
              <w:ind w:left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</w:p>
          <w:p w:rsidR="00FF08FA" w:rsidRP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DE1A4C" w:rsidRPr="00FF08FA" w:rsidTr="000B4377">
        <w:tc>
          <w:tcPr>
            <w:tcW w:w="4503" w:type="dxa"/>
            <w:gridSpan w:val="3"/>
          </w:tcPr>
          <w:p w:rsid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  <w:p w:rsidR="00DE1A4C" w:rsidRDefault="00FF08FA" w:rsidP="00FF08FA">
            <w:pPr>
              <w:ind w:left="3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5.</w:t>
            </w:r>
          </w:p>
          <w:p w:rsidR="00FF08FA" w:rsidRPr="00FF08FA" w:rsidRDefault="00FF08FA" w:rsidP="00FF08FA">
            <w:pPr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739" w:type="dxa"/>
            <w:gridSpan w:val="4"/>
          </w:tcPr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FF08FA" w:rsidRPr="00FF08FA" w:rsidTr="00FF08FA">
        <w:tc>
          <w:tcPr>
            <w:tcW w:w="9242" w:type="dxa"/>
            <w:gridSpan w:val="7"/>
            <w:shd w:val="clear" w:color="auto" w:fill="BFBFBF" w:themeFill="background1" w:themeFillShade="BF"/>
          </w:tcPr>
          <w:p w:rsidR="00DE1A4C" w:rsidRPr="00FF08FA" w:rsidRDefault="00DE1A4C" w:rsidP="00FF08FA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bookmarkStart w:id="4" w:name="_Toc471126002"/>
            <w:r w:rsidRPr="00FF08FA">
              <w:rPr>
                <w:rFonts w:ascii="Franklin Gothic Book" w:hAnsi="Franklin Gothic Book"/>
                <w:color w:val="auto"/>
                <w:sz w:val="22"/>
                <w:szCs w:val="22"/>
              </w:rPr>
              <w:lastRenderedPageBreak/>
              <w:t>To meet each of these priorities we plan</w:t>
            </w:r>
            <w:bookmarkEnd w:id="4"/>
            <w:r w:rsidR="00FF08FA" w:rsidRPr="00FF08FA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(see the Priorities spreadsheet for a more detailed planning aid)</w:t>
            </w:r>
          </w:p>
        </w:tc>
      </w:tr>
      <w:tr w:rsidR="009329DA" w:rsidRPr="009329DA" w:rsidTr="009329DA">
        <w:trPr>
          <w:trHeight w:val="413"/>
        </w:trPr>
        <w:tc>
          <w:tcPr>
            <w:tcW w:w="2310" w:type="dxa"/>
            <w:gridSpan w:val="2"/>
            <w:shd w:val="clear" w:color="auto" w:fill="1F497D" w:themeFill="text2"/>
            <w:vAlign w:val="center"/>
          </w:tcPr>
          <w:p w:rsidR="00DE1A4C" w:rsidRPr="009329DA" w:rsidRDefault="00FF08FA" w:rsidP="00FF08FA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9329DA">
              <w:rPr>
                <w:rFonts w:ascii="Franklin Gothic Book" w:hAnsi="Franklin Gothic Book"/>
                <w:b/>
                <w:color w:val="FFFFFF" w:themeColor="background1"/>
              </w:rPr>
              <w:t>WHAT</w:t>
            </w:r>
          </w:p>
        </w:tc>
        <w:tc>
          <w:tcPr>
            <w:tcW w:w="2311" w:type="dxa"/>
            <w:gridSpan w:val="2"/>
            <w:shd w:val="clear" w:color="auto" w:fill="1F497D" w:themeFill="text2"/>
            <w:vAlign w:val="center"/>
          </w:tcPr>
          <w:p w:rsidR="00DE1A4C" w:rsidRPr="009329DA" w:rsidRDefault="00FF08FA" w:rsidP="00FF08FA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9329DA">
              <w:rPr>
                <w:rFonts w:ascii="Franklin Gothic Book" w:hAnsi="Franklin Gothic Book"/>
                <w:b/>
                <w:color w:val="FFFFFF" w:themeColor="background1"/>
              </w:rPr>
              <w:t>HOW</w:t>
            </w:r>
          </w:p>
        </w:tc>
        <w:tc>
          <w:tcPr>
            <w:tcW w:w="2310" w:type="dxa"/>
            <w:shd w:val="clear" w:color="auto" w:fill="1F497D" w:themeFill="text2"/>
            <w:vAlign w:val="center"/>
          </w:tcPr>
          <w:p w:rsidR="00DE1A4C" w:rsidRPr="009329DA" w:rsidRDefault="00FF08FA" w:rsidP="00FF08FA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9329DA">
              <w:rPr>
                <w:rFonts w:ascii="Franklin Gothic Book" w:hAnsi="Franklin Gothic Book"/>
                <w:b/>
                <w:color w:val="FFFFFF" w:themeColor="background1"/>
              </w:rPr>
              <w:t>WHEN</w:t>
            </w:r>
          </w:p>
        </w:tc>
        <w:tc>
          <w:tcPr>
            <w:tcW w:w="2311" w:type="dxa"/>
            <w:gridSpan w:val="2"/>
            <w:shd w:val="clear" w:color="auto" w:fill="1F497D" w:themeFill="text2"/>
            <w:vAlign w:val="center"/>
          </w:tcPr>
          <w:p w:rsidR="00DE1A4C" w:rsidRPr="009329DA" w:rsidRDefault="00FF08FA" w:rsidP="00FF08FA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9329DA">
              <w:rPr>
                <w:rFonts w:ascii="Franklin Gothic Book" w:hAnsi="Franklin Gothic Book"/>
                <w:b/>
                <w:color w:val="FFFFFF" w:themeColor="background1"/>
              </w:rPr>
              <w:t>WHO</w:t>
            </w:r>
          </w:p>
        </w:tc>
      </w:tr>
      <w:tr w:rsidR="009329DA" w:rsidRPr="00FF08FA" w:rsidTr="000B4377">
        <w:trPr>
          <w:trHeight w:val="412"/>
        </w:trPr>
        <w:tc>
          <w:tcPr>
            <w:tcW w:w="2310" w:type="dxa"/>
            <w:gridSpan w:val="2"/>
          </w:tcPr>
          <w:p w:rsidR="009329DA" w:rsidRPr="00FF08FA" w:rsidRDefault="009329DA" w:rsidP="000B4377">
            <w:pPr>
              <w:rPr>
                <w:rFonts w:ascii="Franklin Gothic Book" w:hAnsi="Franklin Gothic Book"/>
              </w:rPr>
            </w:pPr>
          </w:p>
          <w:p w:rsidR="009329DA" w:rsidRPr="00FF08FA" w:rsidRDefault="009329DA" w:rsidP="000B4377">
            <w:pPr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</w:rPr>
              <w:t xml:space="preserve">Exactly </w:t>
            </w:r>
            <w:r w:rsidRPr="00FF08FA">
              <w:rPr>
                <w:rFonts w:ascii="Franklin Gothic Book" w:hAnsi="Franklin Gothic Book"/>
                <w:b/>
              </w:rPr>
              <w:t>WHAT</w:t>
            </w:r>
            <w:r w:rsidRPr="00FF08FA">
              <w:rPr>
                <w:rFonts w:ascii="Franklin Gothic Book" w:hAnsi="Franklin Gothic Book"/>
              </w:rPr>
              <w:t xml:space="preserve"> is to be done.  With objectives and indicators of progress.</w:t>
            </w:r>
          </w:p>
          <w:p w:rsidR="009329DA" w:rsidRPr="00FF08FA" w:rsidRDefault="009329DA" w:rsidP="000B4377">
            <w:pPr>
              <w:rPr>
                <w:rFonts w:ascii="Franklin Gothic Book" w:hAnsi="Franklin Gothic Book"/>
              </w:rPr>
            </w:pPr>
          </w:p>
        </w:tc>
        <w:tc>
          <w:tcPr>
            <w:tcW w:w="2311" w:type="dxa"/>
            <w:gridSpan w:val="2"/>
          </w:tcPr>
          <w:p w:rsidR="009329DA" w:rsidRDefault="009329DA" w:rsidP="000B4377">
            <w:pPr>
              <w:rPr>
                <w:rFonts w:ascii="Franklin Gothic Book" w:hAnsi="Franklin Gothic Book"/>
              </w:rPr>
            </w:pPr>
          </w:p>
          <w:p w:rsidR="009329DA" w:rsidRDefault="009329DA" w:rsidP="000B4377">
            <w:pPr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  <w:b/>
              </w:rPr>
              <w:t>HOW</w:t>
            </w:r>
            <w:r w:rsidRPr="00FF08FA">
              <w:rPr>
                <w:rFonts w:ascii="Franklin Gothic Book" w:hAnsi="Franklin Gothic Book"/>
              </w:rPr>
              <w:t xml:space="preserve"> will the key steps to be taken? What are the resource implications, e.g. costs, work required, etc.</w:t>
            </w:r>
          </w:p>
          <w:p w:rsidR="009329DA" w:rsidRDefault="009329DA" w:rsidP="000B4377">
            <w:pPr>
              <w:rPr>
                <w:rFonts w:ascii="Franklin Gothic Book" w:hAnsi="Franklin Gothic Book"/>
              </w:rPr>
            </w:pPr>
          </w:p>
          <w:p w:rsidR="00491B31" w:rsidRPr="00FF08FA" w:rsidRDefault="00491B31" w:rsidP="000B4377">
            <w:pPr>
              <w:rPr>
                <w:rFonts w:ascii="Franklin Gothic Book" w:hAnsi="Franklin Gothic Book"/>
              </w:rPr>
            </w:pPr>
          </w:p>
        </w:tc>
        <w:tc>
          <w:tcPr>
            <w:tcW w:w="2310" w:type="dxa"/>
          </w:tcPr>
          <w:p w:rsidR="009329DA" w:rsidRDefault="009329DA" w:rsidP="000B4377">
            <w:pPr>
              <w:rPr>
                <w:rFonts w:ascii="Franklin Gothic Book" w:hAnsi="Franklin Gothic Book"/>
              </w:rPr>
            </w:pPr>
          </w:p>
          <w:p w:rsidR="009329DA" w:rsidRPr="00FF08FA" w:rsidRDefault="009329DA" w:rsidP="000B4377">
            <w:pPr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</w:rPr>
              <w:t xml:space="preserve">Provide a timeline of </w:t>
            </w:r>
            <w:r w:rsidRPr="00FF08FA">
              <w:rPr>
                <w:rFonts w:ascii="Franklin Gothic Book" w:hAnsi="Franklin Gothic Book"/>
                <w:b/>
              </w:rPr>
              <w:t>WHEN</w:t>
            </w:r>
            <w:r w:rsidRPr="00FF08FA">
              <w:rPr>
                <w:rFonts w:ascii="Franklin Gothic Book" w:hAnsi="Franklin Gothic Book"/>
              </w:rPr>
              <w:t xml:space="preserve"> key milestones will be done (detailed time plan to the right)</w:t>
            </w:r>
          </w:p>
        </w:tc>
        <w:tc>
          <w:tcPr>
            <w:tcW w:w="2311" w:type="dxa"/>
            <w:gridSpan w:val="2"/>
          </w:tcPr>
          <w:p w:rsidR="009329DA" w:rsidRDefault="009329DA" w:rsidP="000B4377">
            <w:pPr>
              <w:rPr>
                <w:rFonts w:ascii="Franklin Gothic Book" w:hAnsi="Franklin Gothic Book"/>
              </w:rPr>
            </w:pPr>
          </w:p>
          <w:p w:rsidR="009329DA" w:rsidRPr="00FF08FA" w:rsidRDefault="009329DA" w:rsidP="000B4377">
            <w:pPr>
              <w:rPr>
                <w:rFonts w:ascii="Franklin Gothic Book" w:hAnsi="Franklin Gothic Book"/>
              </w:rPr>
            </w:pPr>
            <w:r w:rsidRPr="00FF08FA">
              <w:rPr>
                <w:rFonts w:ascii="Franklin Gothic Book" w:hAnsi="Franklin Gothic Book"/>
                <w:b/>
              </w:rPr>
              <w:t>WHO</w:t>
            </w:r>
            <w:r w:rsidRPr="00FF08FA">
              <w:rPr>
                <w:rFonts w:ascii="Franklin Gothic Book" w:hAnsi="Franklin Gothic Book"/>
              </w:rPr>
              <w:t xml:space="preserve"> are the people responsible for making the plan happen.</w:t>
            </w:r>
          </w:p>
        </w:tc>
      </w:tr>
      <w:tr w:rsidR="00DE1A4C" w:rsidRPr="00FF08FA" w:rsidTr="008F339E">
        <w:trPr>
          <w:trHeight w:val="412"/>
        </w:trPr>
        <w:tc>
          <w:tcPr>
            <w:tcW w:w="2310" w:type="dxa"/>
            <w:gridSpan w:val="2"/>
          </w:tcPr>
          <w:p w:rsidR="00FF08FA" w:rsidRDefault="00FF08FA" w:rsidP="00FF08FA">
            <w:pPr>
              <w:rPr>
                <w:rFonts w:ascii="Franklin Gothic Book" w:hAnsi="Franklin Gothic Book"/>
              </w:rPr>
            </w:pPr>
          </w:p>
          <w:p w:rsidR="009329DA" w:rsidRDefault="009329DA" w:rsidP="00FF08FA">
            <w:pPr>
              <w:rPr>
                <w:rFonts w:ascii="Franklin Gothic Book" w:hAnsi="Franklin Gothic Book"/>
              </w:rPr>
            </w:pPr>
          </w:p>
          <w:p w:rsidR="009329DA" w:rsidRDefault="009329DA" w:rsidP="00FF08FA">
            <w:pPr>
              <w:rPr>
                <w:rFonts w:ascii="Franklin Gothic Book" w:hAnsi="Franklin Gothic Book"/>
              </w:rPr>
            </w:pPr>
          </w:p>
          <w:p w:rsidR="009329DA" w:rsidRDefault="009329DA" w:rsidP="00FF08FA">
            <w:pPr>
              <w:rPr>
                <w:rFonts w:ascii="Franklin Gothic Book" w:hAnsi="Franklin Gothic Book"/>
              </w:rPr>
            </w:pPr>
          </w:p>
          <w:p w:rsidR="009329DA" w:rsidRDefault="009329DA" w:rsidP="00FF08FA">
            <w:pPr>
              <w:rPr>
                <w:rFonts w:ascii="Franklin Gothic Book" w:hAnsi="Franklin Gothic Book"/>
              </w:rPr>
            </w:pPr>
          </w:p>
          <w:p w:rsidR="007675CD" w:rsidRDefault="007675CD" w:rsidP="00FF08FA">
            <w:pPr>
              <w:rPr>
                <w:rFonts w:ascii="Franklin Gothic Book" w:hAnsi="Franklin Gothic Book"/>
              </w:rPr>
            </w:pPr>
          </w:p>
          <w:p w:rsidR="007675CD" w:rsidRDefault="007675CD" w:rsidP="00FF08FA">
            <w:pPr>
              <w:rPr>
                <w:rFonts w:ascii="Franklin Gothic Book" w:hAnsi="Franklin Gothic Book"/>
              </w:rPr>
            </w:pPr>
          </w:p>
          <w:p w:rsidR="00FF08FA" w:rsidRPr="00491B31" w:rsidRDefault="00FF08FA" w:rsidP="009329DA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311" w:type="dxa"/>
            <w:gridSpan w:val="2"/>
          </w:tcPr>
          <w:p w:rsidR="00FF08FA" w:rsidRDefault="00FF08FA" w:rsidP="00FF08FA">
            <w:pPr>
              <w:rPr>
                <w:rFonts w:ascii="Franklin Gothic Book" w:hAnsi="Franklin Gothic Book"/>
              </w:rPr>
            </w:pPr>
          </w:p>
          <w:p w:rsidR="00FF08FA" w:rsidRDefault="00FF08FA" w:rsidP="009329DA">
            <w:pPr>
              <w:rPr>
                <w:rFonts w:ascii="Franklin Gothic Book" w:hAnsi="Franklin Gothic Book"/>
              </w:rPr>
            </w:pPr>
          </w:p>
          <w:p w:rsidR="009329DA" w:rsidRPr="00FF08FA" w:rsidRDefault="009329DA" w:rsidP="009329DA">
            <w:pPr>
              <w:rPr>
                <w:rFonts w:ascii="Franklin Gothic Book" w:hAnsi="Franklin Gothic Book"/>
              </w:rPr>
            </w:pPr>
          </w:p>
        </w:tc>
        <w:tc>
          <w:tcPr>
            <w:tcW w:w="2310" w:type="dxa"/>
          </w:tcPr>
          <w:p w:rsidR="00FF08FA" w:rsidRDefault="00FF08FA" w:rsidP="00FF08FA">
            <w:pPr>
              <w:rPr>
                <w:rFonts w:ascii="Franklin Gothic Book" w:hAnsi="Franklin Gothic Book"/>
              </w:rPr>
            </w:pPr>
          </w:p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  <w:tc>
          <w:tcPr>
            <w:tcW w:w="2311" w:type="dxa"/>
            <w:gridSpan w:val="2"/>
          </w:tcPr>
          <w:p w:rsidR="00FF08FA" w:rsidRDefault="00FF08FA" w:rsidP="00FF08FA">
            <w:pPr>
              <w:rPr>
                <w:rFonts w:ascii="Franklin Gothic Book" w:hAnsi="Franklin Gothic Book"/>
              </w:rPr>
            </w:pPr>
          </w:p>
          <w:p w:rsidR="00DE1A4C" w:rsidRPr="00FF08FA" w:rsidRDefault="00DE1A4C" w:rsidP="00FF08FA">
            <w:pPr>
              <w:rPr>
                <w:rFonts w:ascii="Franklin Gothic Book" w:hAnsi="Franklin Gothic Book"/>
              </w:rPr>
            </w:pPr>
          </w:p>
        </w:tc>
      </w:tr>
      <w:tr w:rsidR="00FF08FA" w:rsidRPr="004B18DD" w:rsidTr="00FF08FA">
        <w:tc>
          <w:tcPr>
            <w:tcW w:w="675" w:type="dxa"/>
          </w:tcPr>
          <w:p w:rsidR="00FF08FA" w:rsidRPr="004B18DD" w:rsidRDefault="00FF08FA" w:rsidP="00FF08F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FF08FA" w:rsidRPr="004B18DD" w:rsidRDefault="00FF08FA" w:rsidP="00FF08FA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6</w:t>
            </w:r>
            <w:r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FF08FA" w:rsidRPr="004B18DD" w:rsidRDefault="00FF08FA" w:rsidP="00FF08F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FF08FA" w:rsidRDefault="00FF08FA" w:rsidP="00FF08F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  <w:r w:rsidRPr="00FF08FA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Plans for review &amp; evaluation</w:t>
            </w:r>
          </w:p>
          <w:p w:rsidR="00FF08FA" w:rsidRPr="004B18DD" w:rsidRDefault="00FF08FA" w:rsidP="00FF08FA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7675CD" w:rsidRPr="007675CD" w:rsidTr="007675CD">
        <w:tc>
          <w:tcPr>
            <w:tcW w:w="9242" w:type="dxa"/>
            <w:gridSpan w:val="7"/>
            <w:shd w:val="clear" w:color="auto" w:fill="BFBFBF" w:themeFill="background1" w:themeFillShade="BF"/>
          </w:tcPr>
          <w:p w:rsidR="007675CD" w:rsidRPr="007675CD" w:rsidRDefault="007675CD" w:rsidP="000B4377">
            <w:pPr>
              <w:pStyle w:val="Heading2"/>
              <w:ind w:right="42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bookmarkStart w:id="5" w:name="_Toc471892209"/>
            <w:r w:rsidRPr="007675CD">
              <w:rPr>
                <w:rFonts w:ascii="Franklin Gothic Book" w:hAnsi="Franklin Gothic Book"/>
                <w:color w:val="auto"/>
                <w:sz w:val="22"/>
                <w:szCs w:val="22"/>
              </w:rPr>
              <w:t>Plans for review and evaluation: (dates, people involved etc.)</w:t>
            </w:r>
            <w:bookmarkEnd w:id="5"/>
          </w:p>
        </w:tc>
      </w:tr>
      <w:tr w:rsidR="007675CD" w:rsidRPr="00DC0559" w:rsidTr="000B4377">
        <w:tc>
          <w:tcPr>
            <w:tcW w:w="9242" w:type="dxa"/>
            <w:gridSpan w:val="7"/>
          </w:tcPr>
          <w:p w:rsidR="007675CD" w:rsidRDefault="007675CD" w:rsidP="000B4377">
            <w:pPr>
              <w:ind w:right="422"/>
              <w:rPr>
                <w:rFonts w:ascii="Franklin Gothic Book" w:hAnsi="Franklin Gothic Book"/>
              </w:rPr>
            </w:pPr>
          </w:p>
          <w:p w:rsidR="007675CD" w:rsidRDefault="007675CD" w:rsidP="000B4377">
            <w:pPr>
              <w:ind w:right="422"/>
              <w:rPr>
                <w:rFonts w:ascii="Franklin Gothic Book" w:hAnsi="Franklin Gothic Book"/>
              </w:rPr>
            </w:pPr>
          </w:p>
          <w:p w:rsidR="007675CD" w:rsidRPr="00DC0559" w:rsidRDefault="007675CD" w:rsidP="000B4377">
            <w:pPr>
              <w:ind w:right="422"/>
              <w:rPr>
                <w:rFonts w:ascii="Franklin Gothic Book" w:hAnsi="Franklin Gothic Book"/>
              </w:rPr>
            </w:pPr>
          </w:p>
        </w:tc>
      </w:tr>
      <w:tr w:rsidR="007675CD" w:rsidRPr="007675CD" w:rsidTr="007675CD">
        <w:tc>
          <w:tcPr>
            <w:tcW w:w="7576" w:type="dxa"/>
            <w:gridSpan w:val="6"/>
            <w:shd w:val="clear" w:color="auto" w:fill="BFBFBF" w:themeFill="background1" w:themeFillShade="BF"/>
          </w:tcPr>
          <w:p w:rsidR="007675CD" w:rsidRPr="007675CD" w:rsidRDefault="007675CD" w:rsidP="007675CD">
            <w:pPr>
              <w:pStyle w:val="Heading2"/>
              <w:ind w:right="42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bookmarkStart w:id="6" w:name="_Toc471892210"/>
            <w:r w:rsidRPr="007675CD">
              <w:rPr>
                <w:rFonts w:ascii="Franklin Gothic Book" w:hAnsi="Franklin Gothic Book"/>
                <w:color w:val="auto"/>
                <w:sz w:val="22"/>
                <w:szCs w:val="22"/>
              </w:rPr>
              <w:t>Date for new planning process</w:t>
            </w:r>
            <w:bookmarkEnd w:id="6"/>
          </w:p>
        </w:tc>
        <w:tc>
          <w:tcPr>
            <w:tcW w:w="1666" w:type="dxa"/>
            <w:shd w:val="clear" w:color="auto" w:fill="auto"/>
          </w:tcPr>
          <w:p w:rsidR="007675CD" w:rsidRPr="007675CD" w:rsidRDefault="007675CD" w:rsidP="000B4377">
            <w:pPr>
              <w:ind w:right="422"/>
              <w:rPr>
                <w:rFonts w:ascii="Franklin Gothic Book" w:hAnsi="Franklin Gothic Book"/>
              </w:rPr>
            </w:pPr>
          </w:p>
        </w:tc>
      </w:tr>
      <w:tr w:rsidR="009329DA" w:rsidRPr="004B18DD" w:rsidTr="000B4377">
        <w:tc>
          <w:tcPr>
            <w:tcW w:w="675" w:type="dxa"/>
          </w:tcPr>
          <w:p w:rsidR="009329DA" w:rsidRPr="004B18DD" w:rsidRDefault="009329DA" w:rsidP="000B4377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  <w:p w:rsidR="009329DA" w:rsidRPr="004B18DD" w:rsidRDefault="009329DA" w:rsidP="000B4377">
            <w:pPr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7</w:t>
            </w:r>
            <w:r w:rsidRPr="004B18DD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8567" w:type="dxa"/>
            <w:gridSpan w:val="6"/>
            <w:shd w:val="clear" w:color="auto" w:fill="4F81BD" w:themeFill="accent1"/>
          </w:tcPr>
          <w:p w:rsidR="007675CD" w:rsidRDefault="007675CD" w:rsidP="009329DA">
            <w:pP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</w:pPr>
          </w:p>
          <w:p w:rsidR="009329DA" w:rsidRPr="000B4377" w:rsidRDefault="000B4377" w:rsidP="000B4377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APPENDIX: Key data (central s</w:t>
            </w:r>
            <w:r w:rsidR="009329DA" w:rsidRPr="009329DA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upport is available to help complete this</w:t>
            </w:r>
            <w:r w:rsidR="009329DA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. </w:t>
            </w:r>
            <w:r w:rsidR="009329DA" w:rsidRPr="000B4377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Please contact </w:t>
            </w:r>
            <w:r w:rsidRPr="000B4377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David Maggs, Team Leader for Mission, 01749 685119 | </w:t>
            </w:r>
            <w:hyperlink r:id="rId9" w:history="1">
              <w:r w:rsidRPr="000B4377">
                <w:rPr>
                  <w:rStyle w:val="Hyperlink"/>
                  <w:rFonts w:ascii="Franklin Gothic Book" w:hAnsi="Franklin Gothic Book"/>
                  <w:b/>
                  <w:color w:val="FFFFFF" w:themeColor="background1"/>
                  <w:sz w:val="26"/>
                  <w:szCs w:val="26"/>
                </w:rPr>
                <w:t>david.maggs@bathwells.anglican.org</w:t>
              </w:r>
            </w:hyperlink>
            <w:r w:rsidRPr="000B4377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  </w:t>
            </w:r>
            <w:r w:rsidR="009329DA" w:rsidRPr="000B4377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9329DA" w:rsidRPr="009329DA" w:rsidTr="009329DA">
        <w:tc>
          <w:tcPr>
            <w:tcW w:w="9242" w:type="dxa"/>
            <w:gridSpan w:val="7"/>
            <w:shd w:val="clear" w:color="auto" w:fill="BFBFBF" w:themeFill="background1" w:themeFillShade="BF"/>
          </w:tcPr>
          <w:p w:rsidR="000C7C31" w:rsidRPr="009329DA" w:rsidRDefault="000C7C31" w:rsidP="00A576C5">
            <w:pPr>
              <w:pStyle w:val="Heading2"/>
              <w:outlineLvl w:val="1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bookmarkStart w:id="7" w:name="_Toc471125997"/>
            <w:r w:rsidRPr="009329DA">
              <w:rPr>
                <w:rFonts w:ascii="Franklin Gothic Book" w:hAnsi="Franklin Gothic Book"/>
                <w:color w:val="auto"/>
                <w:sz w:val="22"/>
                <w:szCs w:val="22"/>
              </w:rPr>
              <w:t>Audit of Existing Resources (</w:t>
            </w:r>
            <w:r w:rsidR="0093476F" w:rsidRPr="009329DA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including </w:t>
            </w:r>
            <w:r w:rsidRPr="009329DA">
              <w:rPr>
                <w:rFonts w:ascii="Franklin Gothic Book" w:hAnsi="Franklin Gothic Book"/>
                <w:color w:val="auto"/>
                <w:sz w:val="22"/>
                <w:szCs w:val="22"/>
              </w:rPr>
              <w:t>physical things such as buildings and places)</w:t>
            </w:r>
            <w:bookmarkEnd w:id="7"/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Number of parishes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833C99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 xml:space="preserve">Number of </w:t>
            </w:r>
            <w:r w:rsidRPr="004C61AB">
              <w:rPr>
                <w:rFonts w:ascii="Franklin Gothic Book" w:hAnsi="Franklin Gothic Book"/>
                <w:sz w:val="24"/>
                <w:szCs w:val="24"/>
              </w:rPr>
              <w:t>parishes</w:t>
            </w:r>
            <w:r w:rsidRPr="00A576C5">
              <w:rPr>
                <w:rFonts w:ascii="Franklin Gothic Book" w:hAnsi="Franklin Gothic Book"/>
                <w:sz w:val="24"/>
                <w:szCs w:val="24"/>
              </w:rPr>
              <w:t xml:space="preserve"> included above that are in the top 20% for deprivation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C6292" w:rsidRPr="00A576C5" w:rsidTr="00A576C5">
        <w:tc>
          <w:tcPr>
            <w:tcW w:w="7576" w:type="dxa"/>
            <w:gridSpan w:val="6"/>
          </w:tcPr>
          <w:p w:rsidR="00DC6292" w:rsidRPr="00A576C5" w:rsidRDefault="00DC6292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Number of benefices</w:t>
            </w:r>
          </w:p>
        </w:tc>
        <w:tc>
          <w:tcPr>
            <w:tcW w:w="1666" w:type="dxa"/>
          </w:tcPr>
          <w:p w:rsidR="00DC6292" w:rsidRPr="00A576C5" w:rsidRDefault="00DC6292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Number of (fu</w:t>
            </w:r>
            <w:r w:rsidR="004C61AB">
              <w:rPr>
                <w:rFonts w:ascii="Franklin Gothic Book" w:hAnsi="Franklin Gothic Book"/>
                <w:sz w:val="24"/>
                <w:szCs w:val="24"/>
              </w:rPr>
              <w:t>nctioning) LMGs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Number of ecclesiastical buildings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0B437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 xml:space="preserve">Number of </w:t>
            </w:r>
            <w:r w:rsidR="000B4377">
              <w:rPr>
                <w:rFonts w:ascii="Franklin Gothic Book" w:hAnsi="Franklin Gothic Book"/>
                <w:sz w:val="24"/>
                <w:szCs w:val="24"/>
              </w:rPr>
              <w:t>other buildings (e.g. parish halls, youth centres)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29DA" w:rsidRPr="00A576C5" w:rsidTr="009329DA">
        <w:tc>
          <w:tcPr>
            <w:tcW w:w="9242" w:type="dxa"/>
            <w:gridSpan w:val="7"/>
            <w:shd w:val="clear" w:color="auto" w:fill="BFBFBF" w:themeFill="background1" w:themeFillShade="BF"/>
          </w:tcPr>
          <w:p w:rsidR="009329DA" w:rsidRPr="00491B31" w:rsidRDefault="009329DA" w:rsidP="00A576C5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8" w:name="_Toc471125998"/>
          </w:p>
          <w:p w:rsidR="009329DA" w:rsidRPr="009329DA" w:rsidRDefault="009329DA" w:rsidP="00A576C5">
            <w:pPr>
              <w:rPr>
                <w:rFonts w:ascii="Franklin Gothic Book" w:hAnsi="Franklin Gothic Book"/>
                <w:b/>
              </w:rPr>
            </w:pPr>
            <w:r w:rsidRPr="009329DA">
              <w:rPr>
                <w:rFonts w:ascii="Franklin Gothic Book" w:hAnsi="Franklin Gothic Book"/>
                <w:b/>
                <w:shd w:val="clear" w:color="auto" w:fill="BFBFBF" w:themeFill="background1" w:themeFillShade="BF"/>
              </w:rPr>
              <w:t>Audit of Existing Resources (Number of People)</w:t>
            </w:r>
            <w:bookmarkEnd w:id="8"/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Stipendiary clergy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CD013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Self</w:t>
            </w:r>
            <w:r w:rsidR="00CD0131" w:rsidRPr="00A576C5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A576C5">
              <w:rPr>
                <w:rFonts w:ascii="Franklin Gothic Book" w:hAnsi="Franklin Gothic Book"/>
                <w:sz w:val="24"/>
                <w:szCs w:val="24"/>
              </w:rPr>
              <w:t>supporting clergy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Clergy with PTO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E51A2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Pioneer Ministers</w:t>
            </w:r>
            <w:r w:rsidR="00CD0131" w:rsidRPr="00A576C5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="000B4377">
              <w:rPr>
                <w:rFonts w:ascii="Franklin Gothic Book" w:hAnsi="Franklin Gothic Book"/>
                <w:sz w:val="24"/>
                <w:szCs w:val="24"/>
              </w:rPr>
              <w:t>no. of Lay</w:t>
            </w:r>
            <w:r w:rsidR="00E51A27" w:rsidRPr="00A576C5">
              <w:rPr>
                <w:rFonts w:ascii="Franklin Gothic Book" w:hAnsi="Franklin Gothic Book"/>
                <w:sz w:val="24"/>
                <w:szCs w:val="24"/>
              </w:rPr>
              <w:t>/</w:t>
            </w:r>
            <w:r w:rsidR="00CD0131" w:rsidRPr="00A576C5">
              <w:rPr>
                <w:rFonts w:ascii="Franklin Gothic Book" w:hAnsi="Franklin Gothic Book"/>
                <w:sz w:val="24"/>
                <w:szCs w:val="24"/>
              </w:rPr>
              <w:t>Ordained– including those counted above)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Active lay readers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Chaplains (b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oth Anglican</w:t>
            </w:r>
            <w:r w:rsidR="00E51A27" w:rsidRPr="00A576C5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and ecumenical a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ppointments</w:t>
            </w:r>
            <w:r w:rsidR="00E51A27" w:rsidRPr="00A576C5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Ministers in secular e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mployment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lastRenderedPageBreak/>
              <w:t>Lay Pastoral Assistants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Lay Worship Assistants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Healing prayer ministry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Spiritual accompaniers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Youth workers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Special ministry p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osts ( e.g. Seniors)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Deanery m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ission enablers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Deanery t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raining facilitators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 xml:space="preserve">Churchwardens 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4C61AB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Number of p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arishes w</w:t>
            </w:r>
            <w:r>
              <w:rPr>
                <w:rFonts w:ascii="Franklin Gothic Book" w:hAnsi="Franklin Gothic Book"/>
                <w:sz w:val="24"/>
                <w:szCs w:val="24"/>
              </w:rPr>
              <w:t>ith a</w:t>
            </w:r>
            <w:r w:rsidR="000C7C31" w:rsidRPr="00A576C5">
              <w:rPr>
                <w:rFonts w:ascii="Franklin Gothic Book" w:hAnsi="Franklin Gothic Book"/>
                <w:sz w:val="24"/>
                <w:szCs w:val="24"/>
              </w:rPr>
              <w:t>dministrators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C7C31" w:rsidRPr="00A576C5" w:rsidTr="00A576C5">
        <w:tc>
          <w:tcPr>
            <w:tcW w:w="7576" w:type="dxa"/>
            <w:gridSpan w:val="6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A576C5">
              <w:rPr>
                <w:rFonts w:ascii="Franklin Gothic Book" w:hAnsi="Franklin Gothic Book"/>
                <w:sz w:val="24"/>
                <w:szCs w:val="24"/>
              </w:rPr>
              <w:t>Others ( Please list)</w:t>
            </w:r>
          </w:p>
        </w:tc>
        <w:tc>
          <w:tcPr>
            <w:tcW w:w="1666" w:type="dxa"/>
          </w:tcPr>
          <w:p w:rsidR="000C7C31" w:rsidRPr="00A576C5" w:rsidRDefault="000C7C31" w:rsidP="00A576C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A576C5" w:rsidRPr="00A576C5" w:rsidRDefault="00A576C5" w:rsidP="00491B31">
      <w:pPr>
        <w:rPr>
          <w:rFonts w:ascii="Franklin Gothic Book" w:hAnsi="Franklin Gothic Book"/>
          <w:sz w:val="24"/>
          <w:szCs w:val="24"/>
        </w:rPr>
      </w:pPr>
    </w:p>
    <w:sectPr w:rsidR="00A576C5" w:rsidRPr="00A576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77" w:rsidRDefault="000B4377" w:rsidP="004C61AB">
      <w:pPr>
        <w:spacing w:after="0" w:line="240" w:lineRule="auto"/>
      </w:pPr>
      <w:r>
        <w:separator/>
      </w:r>
    </w:p>
  </w:endnote>
  <w:endnote w:type="continuationSeparator" w:id="0">
    <w:p w:rsidR="000B4377" w:rsidRDefault="000B4377" w:rsidP="004C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55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377" w:rsidRDefault="000B4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377" w:rsidRDefault="000B4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77" w:rsidRDefault="000B4377" w:rsidP="004C61AB">
      <w:pPr>
        <w:spacing w:after="0" w:line="240" w:lineRule="auto"/>
      </w:pPr>
      <w:r>
        <w:separator/>
      </w:r>
    </w:p>
  </w:footnote>
  <w:footnote w:type="continuationSeparator" w:id="0">
    <w:p w:rsidR="000B4377" w:rsidRDefault="000B4377" w:rsidP="004C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AE2"/>
    <w:multiLevelType w:val="hybridMultilevel"/>
    <w:tmpl w:val="70DA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8AA"/>
    <w:multiLevelType w:val="hybridMultilevel"/>
    <w:tmpl w:val="11CAF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3AA4"/>
    <w:multiLevelType w:val="hybridMultilevel"/>
    <w:tmpl w:val="46685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A2"/>
    <w:rsid w:val="000B4377"/>
    <w:rsid w:val="000C7C31"/>
    <w:rsid w:val="001F1ECA"/>
    <w:rsid w:val="00242E4A"/>
    <w:rsid w:val="0025347E"/>
    <w:rsid w:val="002B44CE"/>
    <w:rsid w:val="003704DA"/>
    <w:rsid w:val="003C4369"/>
    <w:rsid w:val="00435D37"/>
    <w:rsid w:val="00491B31"/>
    <w:rsid w:val="004B18DD"/>
    <w:rsid w:val="004C61AB"/>
    <w:rsid w:val="00500087"/>
    <w:rsid w:val="005153D1"/>
    <w:rsid w:val="00515CEA"/>
    <w:rsid w:val="00532A2C"/>
    <w:rsid w:val="0057126F"/>
    <w:rsid w:val="005967B5"/>
    <w:rsid w:val="006E6AE2"/>
    <w:rsid w:val="00751823"/>
    <w:rsid w:val="007675CD"/>
    <w:rsid w:val="00833C99"/>
    <w:rsid w:val="008F0111"/>
    <w:rsid w:val="008F339E"/>
    <w:rsid w:val="00926EE2"/>
    <w:rsid w:val="009329DA"/>
    <w:rsid w:val="0093476F"/>
    <w:rsid w:val="009D0A98"/>
    <w:rsid w:val="009F1708"/>
    <w:rsid w:val="00A55FF5"/>
    <w:rsid w:val="00A576C5"/>
    <w:rsid w:val="00AD46F1"/>
    <w:rsid w:val="00AF1CB4"/>
    <w:rsid w:val="00B75BB2"/>
    <w:rsid w:val="00C65B59"/>
    <w:rsid w:val="00CA70BB"/>
    <w:rsid w:val="00CD0131"/>
    <w:rsid w:val="00DC6292"/>
    <w:rsid w:val="00DE1A4C"/>
    <w:rsid w:val="00E51A27"/>
    <w:rsid w:val="00E738C8"/>
    <w:rsid w:val="00EA47A2"/>
    <w:rsid w:val="00EB34F5"/>
    <w:rsid w:val="00F170D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A2"/>
  </w:style>
  <w:style w:type="paragraph" w:styleId="Heading1">
    <w:name w:val="heading 1"/>
    <w:basedOn w:val="Normal"/>
    <w:next w:val="Normal"/>
    <w:link w:val="Heading1Char"/>
    <w:uiPriority w:val="9"/>
    <w:qFormat/>
    <w:rsid w:val="00EA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47A2"/>
    <w:pPr>
      <w:ind w:left="720"/>
      <w:contextualSpacing/>
    </w:pPr>
  </w:style>
  <w:style w:type="table" w:styleId="TableGrid">
    <w:name w:val="Table Grid"/>
    <w:basedOn w:val="TableNormal"/>
    <w:uiPriority w:val="5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AB"/>
  </w:style>
  <w:style w:type="paragraph" w:styleId="Footer">
    <w:name w:val="footer"/>
    <w:basedOn w:val="Normal"/>
    <w:link w:val="FooterChar"/>
    <w:uiPriority w:val="99"/>
    <w:unhideWhenUsed/>
    <w:rsid w:val="004C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AB"/>
  </w:style>
  <w:style w:type="character" w:styleId="Hyperlink">
    <w:name w:val="Hyperlink"/>
    <w:basedOn w:val="DefaultParagraphFont"/>
    <w:uiPriority w:val="99"/>
    <w:unhideWhenUsed/>
    <w:rsid w:val="000B4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A2"/>
  </w:style>
  <w:style w:type="paragraph" w:styleId="Heading1">
    <w:name w:val="heading 1"/>
    <w:basedOn w:val="Normal"/>
    <w:next w:val="Normal"/>
    <w:link w:val="Heading1Char"/>
    <w:uiPriority w:val="9"/>
    <w:qFormat/>
    <w:rsid w:val="00EA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47A2"/>
    <w:pPr>
      <w:ind w:left="720"/>
      <w:contextualSpacing/>
    </w:pPr>
  </w:style>
  <w:style w:type="table" w:styleId="TableGrid">
    <w:name w:val="Table Grid"/>
    <w:basedOn w:val="TableNormal"/>
    <w:uiPriority w:val="5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AB"/>
  </w:style>
  <w:style w:type="paragraph" w:styleId="Footer">
    <w:name w:val="footer"/>
    <w:basedOn w:val="Normal"/>
    <w:link w:val="FooterChar"/>
    <w:uiPriority w:val="99"/>
    <w:unhideWhenUsed/>
    <w:rsid w:val="004C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AB"/>
  </w:style>
  <w:style w:type="character" w:styleId="Hyperlink">
    <w:name w:val="Hyperlink"/>
    <w:basedOn w:val="DefaultParagraphFont"/>
    <w:uiPriority w:val="99"/>
    <w:unhideWhenUsed/>
    <w:rsid w:val="000B4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.maggs@bathwell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55B32B78</Template>
  <TotalTime>1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Maggs</dc:creator>
  <cp:lastModifiedBy>Mission Forum</cp:lastModifiedBy>
  <cp:revision>2</cp:revision>
  <cp:lastPrinted>2017-01-17T09:28:00Z</cp:lastPrinted>
  <dcterms:created xsi:type="dcterms:W3CDTF">2017-01-20T14:31:00Z</dcterms:created>
  <dcterms:modified xsi:type="dcterms:W3CDTF">2017-01-20T14:31:00Z</dcterms:modified>
</cp:coreProperties>
</file>