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6824" w14:textId="77777777" w:rsidR="00443A9D" w:rsidRPr="00443A9D" w:rsidRDefault="00443A9D" w:rsidP="00443A9D">
      <w:pPr>
        <w:rPr>
          <w:sz w:val="32"/>
          <w:szCs w:val="32"/>
        </w:rPr>
      </w:pPr>
      <w:r w:rsidRPr="00443A9D">
        <w:rPr>
          <w:sz w:val="32"/>
          <w:szCs w:val="32"/>
        </w:rPr>
        <w:t>Virtual PTO Safeguarding Pathway – Training Dates for February to April 2022</w:t>
      </w:r>
    </w:p>
    <w:p w14:paraId="5FF99669" w14:textId="77777777" w:rsidR="00F017EE" w:rsidRPr="00F017EE" w:rsidRDefault="00F017EE" w:rsidP="00F017EE">
      <w:pPr>
        <w:rPr>
          <w:rFonts w:asciiTheme="majorHAnsi" w:hAnsiTheme="majorHAnsi" w:cstheme="majorHAnsi"/>
          <w:sz w:val="28"/>
          <w:szCs w:val="28"/>
        </w:rPr>
      </w:pPr>
      <w:r w:rsidRPr="00F017EE">
        <w:rPr>
          <w:rFonts w:asciiTheme="majorHAnsi" w:hAnsiTheme="majorHAnsi" w:cstheme="majorHAnsi"/>
          <w:sz w:val="28"/>
          <w:szCs w:val="28"/>
        </w:rPr>
        <w:t>Remote sessions via Teams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21"/>
        <w:gridCol w:w="4310"/>
      </w:tblGrid>
      <w:tr w:rsidR="00443A9D" w:rsidRPr="00443A9D" w14:paraId="35F6885F" w14:textId="77777777" w:rsidTr="00853E05">
        <w:trPr>
          <w:trHeight w:val="526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2E35312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February 2022</w:t>
            </w:r>
          </w:p>
        </w:tc>
      </w:tr>
      <w:tr w:rsidR="00443A9D" w:rsidRPr="00443A9D" w14:paraId="1FF9B01C" w14:textId="77777777" w:rsidTr="00443A9D">
        <w:trPr>
          <w:trHeight w:val="54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6C25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3CB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</w:tr>
      <w:tr w:rsidR="00443A9D" w:rsidRPr="00443A9D" w14:paraId="6787840F" w14:textId="77777777" w:rsidTr="00443A9D">
        <w:trPr>
          <w:trHeight w:val="52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216" w14:textId="63B0AA54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  <w:r w:rsidR="00A75B6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 xml:space="preserve"> 3 February 2022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3D82" w14:textId="77777777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14:00 – 17:00</w:t>
            </w:r>
          </w:p>
        </w:tc>
      </w:tr>
      <w:tr w:rsidR="00443A9D" w:rsidRPr="00443A9D" w14:paraId="00F92C7B" w14:textId="77777777" w:rsidTr="00853E05">
        <w:trPr>
          <w:trHeight w:val="541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54E21980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March 2022</w:t>
            </w:r>
          </w:p>
        </w:tc>
      </w:tr>
      <w:tr w:rsidR="00443A9D" w:rsidRPr="00443A9D" w14:paraId="56E31ADF" w14:textId="77777777" w:rsidTr="00443A9D">
        <w:trPr>
          <w:trHeight w:val="52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0A27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5F1A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</w:tr>
      <w:tr w:rsidR="00443A9D" w:rsidRPr="00443A9D" w14:paraId="5BC4C45F" w14:textId="77777777" w:rsidTr="00443A9D">
        <w:trPr>
          <w:trHeight w:val="54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037" w14:textId="32E8DB7C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  <w:r w:rsidR="00A75B6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 xml:space="preserve"> 9 March 2022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AB4" w14:textId="77777777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10:00 – 13:00</w:t>
            </w:r>
          </w:p>
        </w:tc>
      </w:tr>
      <w:tr w:rsidR="00443A9D" w:rsidRPr="00443A9D" w14:paraId="06EE75CD" w14:textId="77777777" w:rsidTr="00853E05">
        <w:trPr>
          <w:trHeight w:val="526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26AE4735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April 2022</w:t>
            </w:r>
          </w:p>
        </w:tc>
      </w:tr>
      <w:tr w:rsidR="00443A9D" w:rsidRPr="00443A9D" w14:paraId="2665E2AE" w14:textId="77777777" w:rsidTr="00443A9D">
        <w:trPr>
          <w:trHeight w:val="54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022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6D8" w14:textId="77777777" w:rsidR="00443A9D" w:rsidRPr="00443A9D" w:rsidRDefault="00443A9D" w:rsidP="00853E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</w:p>
        </w:tc>
      </w:tr>
      <w:tr w:rsidR="00443A9D" w:rsidRPr="00443A9D" w14:paraId="159BAE05" w14:textId="77777777" w:rsidTr="00443A9D">
        <w:trPr>
          <w:trHeight w:val="52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842" w14:textId="694D0E0F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  <w:r w:rsidR="00A75B6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 xml:space="preserve"> 5 April 2022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48C" w14:textId="77777777" w:rsidR="00443A9D" w:rsidRPr="00443A9D" w:rsidRDefault="00443A9D" w:rsidP="00853E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3A9D">
              <w:rPr>
                <w:rFonts w:asciiTheme="majorHAnsi" w:hAnsiTheme="majorHAnsi" w:cstheme="majorHAnsi"/>
                <w:sz w:val="24"/>
                <w:szCs w:val="24"/>
              </w:rPr>
              <w:t>14:00 – 17:00</w:t>
            </w:r>
          </w:p>
        </w:tc>
      </w:tr>
    </w:tbl>
    <w:p w14:paraId="132B4F43" w14:textId="5EC7E14B" w:rsidR="00317D65" w:rsidRPr="00513554" w:rsidRDefault="00317D65" w:rsidP="00513554"/>
    <w:sectPr w:rsidR="00317D65" w:rsidRPr="00513554" w:rsidSect="00317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B1E4" w14:textId="77777777" w:rsidR="00874501" w:rsidRDefault="00874501" w:rsidP="00AE17AC">
      <w:r>
        <w:separator/>
      </w:r>
    </w:p>
  </w:endnote>
  <w:endnote w:type="continuationSeparator" w:id="0">
    <w:p w14:paraId="0563F15D" w14:textId="77777777" w:rsidR="00874501" w:rsidRDefault="00874501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9F63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579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133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0E318692" w14:textId="77777777" w:rsidR="00317D65" w:rsidRDefault="00317D65" w:rsidP="00317D65">
    <w:pPr>
      <w:pStyle w:val="DIOCESEFooterSmallPrint"/>
      <w:rPr>
        <w:b/>
      </w:rPr>
    </w:pPr>
  </w:p>
  <w:p w14:paraId="1D043807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A5707B9" wp14:editId="07D0156F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27B7" w14:textId="77777777" w:rsidR="00874501" w:rsidRDefault="00874501" w:rsidP="00AE17AC">
      <w:r>
        <w:separator/>
      </w:r>
    </w:p>
  </w:footnote>
  <w:footnote w:type="continuationSeparator" w:id="0">
    <w:p w14:paraId="25CBC5E5" w14:textId="77777777" w:rsidR="00874501" w:rsidRDefault="00874501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F47" w14:textId="4CCBD66A" w:rsidR="00D6648F" w:rsidRDefault="00513554">
    <w:r>
      <w:rPr>
        <w:noProof/>
      </w:rPr>
      <w:drawing>
        <wp:anchor distT="0" distB="0" distL="114300" distR="114300" simplePos="0" relativeHeight="251662336" behindDoc="1" locked="0" layoutInCell="1" allowOverlap="1" wp14:anchorId="7049CBCA" wp14:editId="16D036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501">
      <w:rPr>
        <w:noProof/>
      </w:rPr>
      <w:pict w14:anchorId="5A1BF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6648F">
          <w:t>[Type text]</w:t>
        </w:r>
      </w:sdtContent>
    </w:sdt>
  </w:p>
  <w:p w14:paraId="4AF9AAFA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DBAA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D9E2" w14:textId="0DA2A0FF" w:rsidR="00317D65" w:rsidRDefault="00513554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F1E261" wp14:editId="74737D81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eastAsia="en-GB"/>
      </w:rPr>
      <w:drawing>
        <wp:inline distT="0" distB="0" distL="0" distR="0" wp14:anchorId="66869161" wp14:editId="5384370A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4A1B2" w14:textId="77777777" w:rsidR="00317D65" w:rsidRDefault="00317D65" w:rsidP="00317D65">
    <w:pPr>
      <w:pStyle w:val="Header"/>
      <w:jc w:val="right"/>
    </w:pPr>
  </w:p>
  <w:p w14:paraId="247C0767" w14:textId="77777777" w:rsidR="00317D65" w:rsidRDefault="00317D65" w:rsidP="00317D65">
    <w:pPr>
      <w:pStyle w:val="Header"/>
      <w:jc w:val="right"/>
    </w:pPr>
  </w:p>
  <w:p w14:paraId="4534B6CF" w14:textId="77777777" w:rsidR="00317D65" w:rsidRDefault="00317D65" w:rsidP="00317D65">
    <w:pPr>
      <w:pStyle w:val="Header"/>
      <w:jc w:val="right"/>
    </w:pPr>
  </w:p>
  <w:p w14:paraId="12560C7A" w14:textId="77777777" w:rsidR="00D6648F" w:rsidRDefault="00874501" w:rsidP="00317D65">
    <w:pPr>
      <w:pStyle w:val="Header"/>
      <w:jc w:val="right"/>
    </w:pPr>
    <w:r>
      <w:rPr>
        <w:noProof/>
      </w:rPr>
      <w:pict w14:anchorId="12405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4"/>
    <w:rsid w:val="0015190F"/>
    <w:rsid w:val="001E6636"/>
    <w:rsid w:val="00201A23"/>
    <w:rsid w:val="00291793"/>
    <w:rsid w:val="00302930"/>
    <w:rsid w:val="00317D65"/>
    <w:rsid w:val="003927B7"/>
    <w:rsid w:val="00443A9D"/>
    <w:rsid w:val="00447193"/>
    <w:rsid w:val="00463CEB"/>
    <w:rsid w:val="00486B5E"/>
    <w:rsid w:val="00507CF1"/>
    <w:rsid w:val="005128A4"/>
    <w:rsid w:val="00513554"/>
    <w:rsid w:val="00521609"/>
    <w:rsid w:val="005C49C8"/>
    <w:rsid w:val="006C0B06"/>
    <w:rsid w:val="006D47CA"/>
    <w:rsid w:val="00703841"/>
    <w:rsid w:val="00856644"/>
    <w:rsid w:val="00874501"/>
    <w:rsid w:val="008833D5"/>
    <w:rsid w:val="008B0AFA"/>
    <w:rsid w:val="00916C45"/>
    <w:rsid w:val="009904DC"/>
    <w:rsid w:val="00A60F5B"/>
    <w:rsid w:val="00A614AD"/>
    <w:rsid w:val="00A75B6E"/>
    <w:rsid w:val="00AE17AC"/>
    <w:rsid w:val="00AF72E4"/>
    <w:rsid w:val="00B26958"/>
    <w:rsid w:val="00C42AE4"/>
    <w:rsid w:val="00D62AD1"/>
    <w:rsid w:val="00D6648F"/>
    <w:rsid w:val="00E85422"/>
    <w:rsid w:val="00F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D6EDF"/>
  <w14:defaultImageDpi w14:val="300"/>
  <w15:docId w15:val="{239DD167-43D0-4B06-818D-382EDE7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5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table" w:styleId="TableGrid">
    <w:name w:val="Table Grid"/>
    <w:basedOn w:val="TableNormal"/>
    <w:uiPriority w:val="59"/>
    <w:rsid w:val="00513554"/>
    <w:rPr>
      <w:rFonts w:eastAsiaTheme="minorHAns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3</cp:revision>
  <cp:lastPrinted>2016-12-09T13:34:00Z</cp:lastPrinted>
  <dcterms:created xsi:type="dcterms:W3CDTF">2021-10-14T10:46:00Z</dcterms:created>
  <dcterms:modified xsi:type="dcterms:W3CDTF">2021-10-14T10:47:00Z</dcterms:modified>
</cp:coreProperties>
</file>